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1A0" w:rsidRPr="009418A6" w:rsidRDefault="007A31A0" w:rsidP="009418A6">
      <w:pPr>
        <w:jc w:val="center"/>
        <w:rPr>
          <w:b/>
          <w:sz w:val="24"/>
          <w:szCs w:val="24"/>
        </w:rPr>
      </w:pPr>
      <w:r w:rsidRPr="009418A6">
        <w:rPr>
          <w:b/>
          <w:sz w:val="24"/>
          <w:szCs w:val="24"/>
        </w:rPr>
        <w:t>Информация о деятельности МОУ «Первомайская СОШ» по вопросам исполнения Комплекса мероприятий, направленных на предупреждение дискриминации, насилия, распространении идеологии насилия и экстремизма</w:t>
      </w:r>
    </w:p>
    <w:p w:rsidR="007A31A0" w:rsidRDefault="007A31A0" w:rsidP="009418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418A6">
        <w:rPr>
          <w:sz w:val="24"/>
          <w:szCs w:val="24"/>
        </w:rPr>
        <w:t>Локальные акты, обеспечивающие психологическую безопа</w:t>
      </w:r>
      <w:r>
        <w:rPr>
          <w:sz w:val="24"/>
          <w:szCs w:val="24"/>
        </w:rPr>
        <w:t>сность в ОО</w:t>
      </w:r>
      <w:r w:rsidRPr="009418A6">
        <w:rPr>
          <w:sz w:val="24"/>
          <w:szCs w:val="24"/>
        </w:rPr>
        <w:t xml:space="preserve"> </w:t>
      </w:r>
    </w:p>
    <w:p w:rsidR="007A31A0" w:rsidRDefault="007A31A0" w:rsidP="009418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418A6">
        <w:rPr>
          <w:sz w:val="24"/>
          <w:szCs w:val="24"/>
        </w:rPr>
        <w:t xml:space="preserve">Правила внутреннего распорядка обучающихся </w:t>
      </w:r>
      <w:r>
        <w:rPr>
          <w:sz w:val="24"/>
          <w:szCs w:val="24"/>
        </w:rPr>
        <w:t>М</w:t>
      </w:r>
      <w:r w:rsidRPr="009418A6">
        <w:rPr>
          <w:sz w:val="24"/>
          <w:szCs w:val="24"/>
        </w:rPr>
        <w:t>ОУ «</w:t>
      </w:r>
      <w:r>
        <w:rPr>
          <w:sz w:val="24"/>
          <w:szCs w:val="24"/>
        </w:rPr>
        <w:t>Первомайская СОШ»</w:t>
      </w:r>
      <w:r w:rsidRPr="009418A6">
        <w:rPr>
          <w:sz w:val="24"/>
          <w:szCs w:val="24"/>
        </w:rPr>
        <w:t>»;</w:t>
      </w:r>
    </w:p>
    <w:p w:rsidR="007A31A0" w:rsidRDefault="007A31A0" w:rsidP="009418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418A6">
        <w:rPr>
          <w:sz w:val="24"/>
          <w:szCs w:val="24"/>
        </w:rPr>
        <w:t xml:space="preserve">Правила внутреннего трудового распорядка работников </w:t>
      </w:r>
      <w:r>
        <w:rPr>
          <w:sz w:val="24"/>
          <w:szCs w:val="24"/>
        </w:rPr>
        <w:t>МОУ «Первомайская СОШ»;</w:t>
      </w:r>
    </w:p>
    <w:p w:rsidR="007A31A0" w:rsidRDefault="007A31A0" w:rsidP="009418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418A6">
        <w:rPr>
          <w:sz w:val="24"/>
          <w:szCs w:val="24"/>
        </w:rPr>
        <w:t xml:space="preserve"> Положение о комиссии по урегулированию споров между участниками образовательных отношений </w:t>
      </w:r>
      <w:r>
        <w:rPr>
          <w:sz w:val="24"/>
          <w:szCs w:val="24"/>
        </w:rPr>
        <w:t>МОУ «Первомайская СОШ»</w:t>
      </w:r>
      <w:r w:rsidRPr="009418A6">
        <w:rPr>
          <w:sz w:val="24"/>
          <w:szCs w:val="24"/>
        </w:rPr>
        <w:t xml:space="preserve">; </w:t>
      </w:r>
    </w:p>
    <w:p w:rsidR="007A31A0" w:rsidRDefault="007A31A0" w:rsidP="009418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418A6">
        <w:rPr>
          <w:sz w:val="24"/>
          <w:szCs w:val="24"/>
        </w:rPr>
        <w:t xml:space="preserve">Положение о Совете профилактики </w:t>
      </w:r>
      <w:r>
        <w:rPr>
          <w:sz w:val="24"/>
          <w:szCs w:val="24"/>
        </w:rPr>
        <w:t>МОУ «Первомайская СОШ»;</w:t>
      </w:r>
    </w:p>
    <w:p w:rsidR="007A31A0" w:rsidRDefault="007A31A0" w:rsidP="009418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418A6">
        <w:rPr>
          <w:sz w:val="24"/>
          <w:szCs w:val="24"/>
        </w:rPr>
        <w:t xml:space="preserve">Положение о постановке на внутриучрежденческий учет обучающихся и их семей и снятии с учета; </w:t>
      </w:r>
    </w:p>
    <w:p w:rsidR="007A31A0" w:rsidRDefault="007A31A0" w:rsidP="009418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418A6">
        <w:rPr>
          <w:sz w:val="24"/>
          <w:szCs w:val="24"/>
        </w:rPr>
        <w:t xml:space="preserve">Положение о порядке оказания ППМС-помощи обучающимся образовательной организации; </w:t>
      </w:r>
    </w:p>
    <w:p w:rsidR="007A31A0" w:rsidRDefault="007A31A0" w:rsidP="009418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418A6">
        <w:rPr>
          <w:sz w:val="24"/>
          <w:szCs w:val="24"/>
        </w:rPr>
        <w:t xml:space="preserve">Положение о нормах профессиональной этики педагогических работников </w:t>
      </w:r>
      <w:r>
        <w:rPr>
          <w:sz w:val="24"/>
          <w:szCs w:val="24"/>
        </w:rPr>
        <w:t>МОУ «Первомайская СОШ»</w:t>
      </w:r>
      <w:r w:rsidRPr="009418A6">
        <w:rPr>
          <w:sz w:val="24"/>
          <w:szCs w:val="24"/>
        </w:rPr>
        <w:t xml:space="preserve">; </w:t>
      </w:r>
    </w:p>
    <w:p w:rsidR="007A31A0" w:rsidRDefault="007A31A0" w:rsidP="009418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418A6">
        <w:rPr>
          <w:sz w:val="24"/>
          <w:szCs w:val="24"/>
        </w:rPr>
        <w:t xml:space="preserve">Положение о «Почте доверия» образовательной организации; </w:t>
      </w:r>
    </w:p>
    <w:p w:rsidR="007A31A0" w:rsidRDefault="007A31A0" w:rsidP="009418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418A6">
        <w:rPr>
          <w:sz w:val="24"/>
          <w:szCs w:val="24"/>
        </w:rPr>
        <w:t xml:space="preserve">Инструкция по организации действий работников </w:t>
      </w:r>
      <w:r>
        <w:rPr>
          <w:sz w:val="24"/>
          <w:szCs w:val="24"/>
        </w:rPr>
        <w:t>МОУ «Первомайская СОШ»</w:t>
      </w:r>
    </w:p>
    <w:p w:rsidR="007A31A0" w:rsidRDefault="007A31A0" w:rsidP="009418A6">
      <w:pPr>
        <w:jc w:val="both"/>
        <w:rPr>
          <w:sz w:val="24"/>
          <w:szCs w:val="24"/>
        </w:rPr>
      </w:pPr>
      <w:r w:rsidRPr="009418A6">
        <w:rPr>
          <w:sz w:val="24"/>
          <w:szCs w:val="24"/>
        </w:rPr>
        <w:t xml:space="preserve"> при обнаружении явных признаков жестокого обращения с детьми и подростками</w:t>
      </w:r>
      <w:r>
        <w:rPr>
          <w:sz w:val="24"/>
          <w:szCs w:val="24"/>
        </w:rPr>
        <w:t>;</w:t>
      </w:r>
    </w:p>
    <w:p w:rsidR="007A31A0" w:rsidRDefault="007A31A0" w:rsidP="009418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418A6">
        <w:rPr>
          <w:sz w:val="24"/>
          <w:szCs w:val="24"/>
        </w:rPr>
        <w:t xml:space="preserve">Алгоритмы выявления случаев жестокого обращения с детьми и оказания помощи детям и подросткам, пострадавшим от жестокого обращения; </w:t>
      </w:r>
    </w:p>
    <w:p w:rsidR="007A31A0" w:rsidRDefault="007A31A0" w:rsidP="009418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418A6">
        <w:rPr>
          <w:sz w:val="24"/>
          <w:szCs w:val="24"/>
        </w:rPr>
        <w:t xml:space="preserve">Приказ о профилактике жестокого обращения с детьми и подростками; </w:t>
      </w:r>
    </w:p>
    <w:p w:rsidR="007A31A0" w:rsidRDefault="007A31A0" w:rsidP="009418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418A6">
        <w:rPr>
          <w:sz w:val="24"/>
          <w:szCs w:val="24"/>
        </w:rPr>
        <w:t xml:space="preserve">Приказ о профилактике чрезвычайных ситуаций с учащимися; </w:t>
      </w:r>
    </w:p>
    <w:p w:rsidR="007A31A0" w:rsidRDefault="007A31A0" w:rsidP="009418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418A6">
        <w:rPr>
          <w:sz w:val="24"/>
          <w:szCs w:val="24"/>
        </w:rPr>
        <w:t>Паспорт психологической безопасности; План мероприятий по профилактике жестокого обращения с несовершеннолетними, оказанию помощи детям и подросткам в случае жестокого обращения с ними</w:t>
      </w:r>
      <w:r>
        <w:rPr>
          <w:sz w:val="24"/>
          <w:szCs w:val="24"/>
        </w:rPr>
        <w:t>.</w:t>
      </w:r>
    </w:p>
    <w:p w:rsidR="007A31A0" w:rsidRDefault="007A31A0" w:rsidP="009418A6">
      <w:pPr>
        <w:ind w:firstLine="720"/>
        <w:jc w:val="both"/>
        <w:rPr>
          <w:sz w:val="24"/>
          <w:szCs w:val="24"/>
        </w:rPr>
      </w:pPr>
      <w:r w:rsidRPr="009418A6">
        <w:rPr>
          <w:sz w:val="24"/>
          <w:szCs w:val="24"/>
        </w:rPr>
        <w:t xml:space="preserve"> В рамках исполнения Комплекса мероприятий, направленных на предупреждение дискриминации, насилия, распространении идеологии насилия и экстремизма в школе за 1 квартал 2020 года проведены следующие мероприятия:</w:t>
      </w:r>
    </w:p>
    <w:p w:rsidR="007A31A0" w:rsidRDefault="007A31A0" w:rsidP="009418A6">
      <w:pPr>
        <w:ind w:firstLine="720"/>
        <w:jc w:val="both"/>
        <w:rPr>
          <w:sz w:val="24"/>
          <w:szCs w:val="24"/>
        </w:rPr>
      </w:pPr>
      <w:r w:rsidRPr="009418A6">
        <w:rPr>
          <w:sz w:val="24"/>
          <w:szCs w:val="24"/>
        </w:rPr>
        <w:t xml:space="preserve"> - классные часы «Безопасный интернет» </w:t>
      </w:r>
      <w:r>
        <w:rPr>
          <w:sz w:val="24"/>
          <w:szCs w:val="24"/>
        </w:rPr>
        <w:t>1-4 классы;</w:t>
      </w:r>
    </w:p>
    <w:p w:rsidR="007A31A0" w:rsidRDefault="007A31A0" w:rsidP="009418A6">
      <w:pPr>
        <w:ind w:firstLine="720"/>
        <w:jc w:val="both"/>
        <w:rPr>
          <w:sz w:val="24"/>
          <w:szCs w:val="24"/>
        </w:rPr>
      </w:pPr>
      <w:r w:rsidRPr="009418A6">
        <w:rPr>
          <w:sz w:val="24"/>
          <w:szCs w:val="24"/>
        </w:rPr>
        <w:t xml:space="preserve"> -проведены классные часы по формированию жизнестойкости: для начальных классов «Я общаюсь»;</w:t>
      </w:r>
    </w:p>
    <w:p w:rsidR="007A31A0" w:rsidRDefault="007A31A0" w:rsidP="009418A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418A6">
        <w:rPr>
          <w:sz w:val="24"/>
          <w:szCs w:val="24"/>
        </w:rPr>
        <w:t xml:space="preserve"> для обучающихся 5-9 классов «Мои ценности: жизнь, здоровье, время, друзья, семья, успехи»; </w:t>
      </w:r>
    </w:p>
    <w:p w:rsidR="007A31A0" w:rsidRDefault="007A31A0" w:rsidP="009418A6">
      <w:pPr>
        <w:ind w:firstLine="720"/>
        <w:jc w:val="both"/>
        <w:rPr>
          <w:sz w:val="24"/>
          <w:szCs w:val="24"/>
        </w:rPr>
      </w:pPr>
      <w:r w:rsidRPr="009418A6">
        <w:rPr>
          <w:sz w:val="24"/>
          <w:szCs w:val="24"/>
        </w:rPr>
        <w:t>- социальным педагогом проведены: классные часы в 5-6 класс</w:t>
      </w:r>
      <w:r>
        <w:rPr>
          <w:sz w:val="24"/>
          <w:szCs w:val="24"/>
        </w:rPr>
        <w:t>ах</w:t>
      </w:r>
      <w:r w:rsidRPr="009418A6">
        <w:rPr>
          <w:sz w:val="24"/>
          <w:szCs w:val="24"/>
        </w:rPr>
        <w:t xml:space="preserve"> «Уважение к себе, другим, обществу», «Путь героя, путь к мечте»; </w:t>
      </w:r>
    </w:p>
    <w:p w:rsidR="007A31A0" w:rsidRDefault="007A31A0" w:rsidP="009418A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418A6">
        <w:rPr>
          <w:sz w:val="24"/>
          <w:szCs w:val="24"/>
        </w:rPr>
        <w:t>классные часы в 7-9 класс</w:t>
      </w:r>
      <w:r>
        <w:rPr>
          <w:sz w:val="24"/>
          <w:szCs w:val="24"/>
        </w:rPr>
        <w:t>ах</w:t>
      </w:r>
      <w:r w:rsidRPr="009418A6">
        <w:rPr>
          <w:sz w:val="24"/>
          <w:szCs w:val="24"/>
        </w:rPr>
        <w:t xml:space="preserve"> «Поступки, ответственность, последствия буллинга»; </w:t>
      </w:r>
    </w:p>
    <w:p w:rsidR="007A31A0" w:rsidRDefault="007A31A0" w:rsidP="009418A6">
      <w:pPr>
        <w:ind w:firstLine="720"/>
        <w:jc w:val="both"/>
        <w:rPr>
          <w:sz w:val="24"/>
          <w:szCs w:val="24"/>
        </w:rPr>
      </w:pPr>
      <w:r w:rsidRPr="009418A6">
        <w:rPr>
          <w:sz w:val="24"/>
          <w:szCs w:val="24"/>
        </w:rPr>
        <w:t xml:space="preserve"> - в рамках психологического консультирования педагогом-психологом на </w:t>
      </w:r>
      <w:r>
        <w:rPr>
          <w:sz w:val="24"/>
          <w:szCs w:val="24"/>
        </w:rPr>
        <w:t>информационном стенде школы</w:t>
      </w:r>
      <w:r w:rsidRPr="009418A6">
        <w:rPr>
          <w:sz w:val="24"/>
          <w:szCs w:val="24"/>
        </w:rPr>
        <w:t xml:space="preserve"> размещены следующие материалы: «Ответственность родителей за жестокое обращение с детьми»; консультация педагога-психолога для учащихся «Если с тобой жестоко обращаются»; рекомендации для учащихся «Если тебя обижают в школе»; консультация для обучающихся «Насилию - нет!»</w:t>
      </w:r>
    </w:p>
    <w:p w:rsidR="007A31A0" w:rsidRDefault="007A31A0" w:rsidP="009418A6">
      <w:pPr>
        <w:ind w:firstLine="720"/>
        <w:jc w:val="both"/>
        <w:rPr>
          <w:sz w:val="24"/>
          <w:szCs w:val="24"/>
        </w:rPr>
      </w:pPr>
      <w:r w:rsidRPr="009418A6">
        <w:rPr>
          <w:sz w:val="24"/>
          <w:szCs w:val="24"/>
        </w:rPr>
        <w:t xml:space="preserve"> - организована «Почта доверия»; </w:t>
      </w:r>
    </w:p>
    <w:p w:rsidR="007A31A0" w:rsidRDefault="007A31A0" w:rsidP="009418A6">
      <w:pPr>
        <w:ind w:firstLine="720"/>
        <w:jc w:val="both"/>
        <w:rPr>
          <w:sz w:val="24"/>
          <w:szCs w:val="24"/>
        </w:rPr>
      </w:pPr>
      <w:r w:rsidRPr="009418A6">
        <w:rPr>
          <w:sz w:val="24"/>
          <w:szCs w:val="24"/>
        </w:rPr>
        <w:t xml:space="preserve">- на родительских собраниях в каждом классе рассмотрен вопрос организации безопасных каникул несовершеннолетних; а так же были обсуждены следующие вопросы: 2 класс «Детская агрессивность и ее причины»; 3 класс «Методы семейного воспитания. Наказание и поощрение в семье: за и против»; 4 класс «Диалог младшего школьника со взрослым как способ понять мир и самого себя»; 5 класс «Ценности современного подростка»; 6 класс «Проблемное поведение школьников»; 7 класс «Ориентация подростка на социально значимые ценности»; 8 класс «Воспитание толерантности подростка»; 9 класс «Мотив как регулятор поведения»; </w:t>
      </w:r>
    </w:p>
    <w:p w:rsidR="007A31A0" w:rsidRPr="009418A6" w:rsidRDefault="007A31A0" w:rsidP="009418A6">
      <w:pPr>
        <w:ind w:firstLine="720"/>
        <w:jc w:val="both"/>
        <w:rPr>
          <w:sz w:val="24"/>
          <w:szCs w:val="24"/>
        </w:rPr>
      </w:pPr>
      <w:r w:rsidRPr="009418A6">
        <w:rPr>
          <w:sz w:val="24"/>
          <w:szCs w:val="24"/>
        </w:rPr>
        <w:t>- проведена проверка школьной библиотеки на наличие экстремистской литературы; - на информационных стендах и в классных уголках размещена информация: о работе телефона доверия, о правилах безопасного использования сети</w:t>
      </w:r>
      <w:r>
        <w:rPr>
          <w:sz w:val="24"/>
          <w:szCs w:val="24"/>
        </w:rPr>
        <w:t xml:space="preserve"> Интернет, памятки безопасности.</w:t>
      </w:r>
    </w:p>
    <w:sectPr w:rsidR="007A31A0" w:rsidRPr="009418A6" w:rsidSect="007F3C8B">
      <w:pgSz w:w="11910" w:h="16840"/>
      <w:pgMar w:top="1079" w:right="601" w:bottom="1769" w:left="158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F67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22844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3669E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FBEBF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5F2F5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DAC3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19E5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E48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0EC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785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9782C"/>
    <w:multiLevelType w:val="hybridMultilevel"/>
    <w:tmpl w:val="50A6670A"/>
    <w:lvl w:ilvl="0" w:tplc="666E2A5E">
      <w:start w:val="1"/>
      <w:numFmt w:val="decimal"/>
      <w:lvlText w:val="%1."/>
      <w:lvlJc w:val="left"/>
      <w:pPr>
        <w:ind w:left="1208" w:hanging="279"/>
      </w:pPr>
      <w:rPr>
        <w:rFonts w:ascii="Times New Roman" w:eastAsia="Times New Roman" w:hAnsi="Times New Roman" w:cs="Times New Roman" w:hint="default"/>
        <w:color w:val="313131"/>
        <w:w w:val="101"/>
        <w:sz w:val="29"/>
        <w:szCs w:val="29"/>
      </w:rPr>
    </w:lvl>
    <w:lvl w:ilvl="1" w:tplc="C730FC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8D46E52">
      <w:numFmt w:val="bullet"/>
      <w:lvlText w:val="•"/>
      <w:lvlJc w:val="left"/>
      <w:pPr>
        <w:ind w:left="2147" w:hanging="661"/>
      </w:pPr>
      <w:rPr>
        <w:rFonts w:hint="default"/>
      </w:rPr>
    </w:lvl>
    <w:lvl w:ilvl="3" w:tplc="CC705F98">
      <w:numFmt w:val="bullet"/>
      <w:lvlText w:val="•"/>
      <w:lvlJc w:val="left"/>
      <w:pPr>
        <w:ind w:left="3094" w:hanging="661"/>
      </w:pPr>
      <w:rPr>
        <w:rFonts w:hint="default"/>
      </w:rPr>
    </w:lvl>
    <w:lvl w:ilvl="4" w:tplc="A5D21690">
      <w:numFmt w:val="bullet"/>
      <w:lvlText w:val="•"/>
      <w:lvlJc w:val="left"/>
      <w:pPr>
        <w:ind w:left="4041" w:hanging="661"/>
      </w:pPr>
      <w:rPr>
        <w:rFonts w:hint="default"/>
      </w:rPr>
    </w:lvl>
    <w:lvl w:ilvl="5" w:tplc="0DCED52A">
      <w:numFmt w:val="bullet"/>
      <w:lvlText w:val="•"/>
      <w:lvlJc w:val="left"/>
      <w:pPr>
        <w:ind w:left="4988" w:hanging="661"/>
      </w:pPr>
      <w:rPr>
        <w:rFonts w:hint="default"/>
      </w:rPr>
    </w:lvl>
    <w:lvl w:ilvl="6" w:tplc="61B038E8">
      <w:numFmt w:val="bullet"/>
      <w:lvlText w:val="•"/>
      <w:lvlJc w:val="left"/>
      <w:pPr>
        <w:ind w:left="5935" w:hanging="661"/>
      </w:pPr>
      <w:rPr>
        <w:rFonts w:hint="default"/>
      </w:rPr>
    </w:lvl>
    <w:lvl w:ilvl="7" w:tplc="695EA850">
      <w:numFmt w:val="bullet"/>
      <w:lvlText w:val="•"/>
      <w:lvlJc w:val="left"/>
      <w:pPr>
        <w:ind w:left="6882" w:hanging="661"/>
      </w:pPr>
      <w:rPr>
        <w:rFonts w:hint="default"/>
      </w:rPr>
    </w:lvl>
    <w:lvl w:ilvl="8" w:tplc="ADECAD60">
      <w:numFmt w:val="bullet"/>
      <w:lvlText w:val="•"/>
      <w:lvlJc w:val="left"/>
      <w:pPr>
        <w:ind w:left="7829" w:hanging="661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C8B"/>
    <w:rsid w:val="00022724"/>
    <w:rsid w:val="00102DCB"/>
    <w:rsid w:val="00105A63"/>
    <w:rsid w:val="001129DA"/>
    <w:rsid w:val="0013533B"/>
    <w:rsid w:val="00162F05"/>
    <w:rsid w:val="001844E2"/>
    <w:rsid w:val="001A6EE8"/>
    <w:rsid w:val="001F0C85"/>
    <w:rsid w:val="001F5485"/>
    <w:rsid w:val="00205C67"/>
    <w:rsid w:val="00210E07"/>
    <w:rsid w:val="002E4309"/>
    <w:rsid w:val="003516E1"/>
    <w:rsid w:val="00354D31"/>
    <w:rsid w:val="00460305"/>
    <w:rsid w:val="004C7CCB"/>
    <w:rsid w:val="00567B78"/>
    <w:rsid w:val="005C513B"/>
    <w:rsid w:val="005D4B79"/>
    <w:rsid w:val="006261F8"/>
    <w:rsid w:val="00687EA6"/>
    <w:rsid w:val="006B75B5"/>
    <w:rsid w:val="006C0887"/>
    <w:rsid w:val="006C7E32"/>
    <w:rsid w:val="006D6E6D"/>
    <w:rsid w:val="006F1DBB"/>
    <w:rsid w:val="00762B24"/>
    <w:rsid w:val="007A31A0"/>
    <w:rsid w:val="007F3C8B"/>
    <w:rsid w:val="00860CE5"/>
    <w:rsid w:val="008804D0"/>
    <w:rsid w:val="008D4B4D"/>
    <w:rsid w:val="008F4FBC"/>
    <w:rsid w:val="009418A6"/>
    <w:rsid w:val="00961A0E"/>
    <w:rsid w:val="009903B0"/>
    <w:rsid w:val="009C0495"/>
    <w:rsid w:val="009E1E27"/>
    <w:rsid w:val="009E6776"/>
    <w:rsid w:val="009F4FC9"/>
    <w:rsid w:val="00B945B5"/>
    <w:rsid w:val="00C82D2B"/>
    <w:rsid w:val="00D57EBA"/>
    <w:rsid w:val="00DD3163"/>
    <w:rsid w:val="00DD5224"/>
    <w:rsid w:val="00DE0C8B"/>
    <w:rsid w:val="00DF4774"/>
    <w:rsid w:val="00EA449D"/>
    <w:rsid w:val="00EA71BA"/>
    <w:rsid w:val="00F25FB4"/>
    <w:rsid w:val="00F329FE"/>
    <w:rsid w:val="00FA30E8"/>
    <w:rsid w:val="00FC761F"/>
    <w:rsid w:val="00FD1120"/>
    <w:rsid w:val="00FE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C8B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DE0C8B"/>
    <w:pPr>
      <w:ind w:left="2436" w:right="1416"/>
      <w:outlineLvl w:val="0"/>
    </w:pPr>
    <w:rPr>
      <w:b/>
      <w:bCs/>
      <w:i/>
      <w:sz w:val="29"/>
      <w:szCs w:val="29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4FC9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DE0C8B"/>
    <w:rPr>
      <w:sz w:val="29"/>
      <w:szCs w:val="29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4FC9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DE0C8B"/>
    <w:pPr>
      <w:ind w:left="223" w:firstLine="717"/>
      <w:jc w:val="both"/>
    </w:pPr>
  </w:style>
  <w:style w:type="paragraph" w:customStyle="1" w:styleId="TableParagraph">
    <w:name w:val="Table Paragraph"/>
    <w:basedOn w:val="Normal"/>
    <w:uiPriority w:val="99"/>
    <w:rsid w:val="00DE0C8B"/>
  </w:style>
  <w:style w:type="character" w:styleId="Strong">
    <w:name w:val="Strong"/>
    <w:basedOn w:val="DefaultParagraphFont"/>
    <w:uiPriority w:val="99"/>
    <w:qFormat/>
    <w:locked/>
    <w:rsid w:val="007F3C8B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7F3C8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2</Pages>
  <Words>514</Words>
  <Characters>2934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</dc:title>
  <dc:subject/>
  <dc:creator/>
  <cp:keywords/>
  <dc:description/>
  <cp:lastModifiedBy>User-160</cp:lastModifiedBy>
  <cp:revision>12</cp:revision>
  <dcterms:created xsi:type="dcterms:W3CDTF">2020-04-06T07:35:00Z</dcterms:created>
  <dcterms:modified xsi:type="dcterms:W3CDTF">2020-04-13T06:11:00Z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pdfsam-console (Ver. 2.4.1e)</vt:lpwstr>
  </property>
</Properties>
</file>