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17" w:rsidRPr="008C7F33" w:rsidRDefault="00E13F17" w:rsidP="008C7F33">
      <w:pPr>
        <w:spacing w:line="360" w:lineRule="auto"/>
        <w:ind w:left="3420"/>
        <w:rPr>
          <w:rFonts w:ascii="Times New Roman" w:hAnsi="Times New Roman" w:cs="Times New Roman"/>
        </w:rPr>
      </w:pPr>
      <w:r w:rsidRPr="008C7F33">
        <w:rPr>
          <w:rFonts w:ascii="Times New Roman" w:hAnsi="Times New Roman" w:cs="Times New Roman"/>
        </w:rPr>
        <w:t>Утверждаю</w:t>
      </w:r>
    </w:p>
    <w:p w:rsidR="00E13F17" w:rsidRPr="008C7F33" w:rsidRDefault="00E13F17" w:rsidP="008C7F33">
      <w:pPr>
        <w:spacing w:line="360" w:lineRule="auto"/>
        <w:ind w:left="3420"/>
        <w:rPr>
          <w:rFonts w:ascii="Times New Roman" w:hAnsi="Times New Roman" w:cs="Times New Roman"/>
        </w:rPr>
      </w:pPr>
      <w:r w:rsidRPr="008C7F33">
        <w:rPr>
          <w:rFonts w:ascii="Times New Roman" w:hAnsi="Times New Roman" w:cs="Times New Roman"/>
        </w:rPr>
        <w:t>Директор МОУ «Первомайская  СОШ»</w:t>
      </w:r>
    </w:p>
    <w:p w:rsidR="00E13F17" w:rsidRPr="008C7F33" w:rsidRDefault="00E13F17" w:rsidP="008C7F33">
      <w:pPr>
        <w:spacing w:line="360" w:lineRule="auto"/>
        <w:ind w:left="3420"/>
        <w:rPr>
          <w:rFonts w:ascii="Times New Roman" w:hAnsi="Times New Roman" w:cs="Times New Roman"/>
        </w:rPr>
      </w:pPr>
      <w:r w:rsidRPr="008C7F33">
        <w:rPr>
          <w:rFonts w:ascii="Times New Roman" w:hAnsi="Times New Roman" w:cs="Times New Roman"/>
        </w:rPr>
        <w:t xml:space="preserve">Приказ № _____   от  «       »_____________20____  </w:t>
      </w:r>
    </w:p>
    <w:p w:rsidR="00E13F17" w:rsidRPr="008C7F33" w:rsidRDefault="00E13F17" w:rsidP="008C7F33">
      <w:pPr>
        <w:shd w:val="clear" w:color="auto" w:fill="FFFFFF"/>
        <w:autoSpaceDE w:val="0"/>
        <w:autoSpaceDN w:val="0"/>
        <w:adjustRightInd w:val="0"/>
        <w:spacing w:line="360" w:lineRule="auto"/>
        <w:ind w:left="3420" w:hanging="700"/>
        <w:rPr>
          <w:rFonts w:ascii="Times New Roman" w:hAnsi="Times New Roman" w:cs="Times New Roman"/>
        </w:rPr>
      </w:pPr>
      <w:r w:rsidRPr="008C7F33">
        <w:rPr>
          <w:rFonts w:ascii="Times New Roman" w:hAnsi="Times New Roman" w:cs="Times New Roman"/>
        </w:rPr>
        <w:t xml:space="preserve">             _____________Н.В. Пеньков       </w:t>
      </w:r>
    </w:p>
    <w:p w:rsidR="00E13F17" w:rsidRPr="008C7F33" w:rsidRDefault="00E13F17" w:rsidP="00A66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C7F33">
        <w:rPr>
          <w:rFonts w:ascii="Times New Roman" w:hAnsi="Times New Roman" w:cs="Times New Roman"/>
          <w:b/>
        </w:rPr>
        <w:t xml:space="preserve">Положение </w:t>
      </w:r>
    </w:p>
    <w:p w:rsidR="00E13F17" w:rsidRDefault="00E13F17" w:rsidP="00A66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C7F33">
        <w:rPr>
          <w:rFonts w:ascii="Times New Roman" w:hAnsi="Times New Roman" w:cs="Times New Roman"/>
          <w:b/>
        </w:rPr>
        <w:t>об оказании ППМС-помощи обучающимся, испытывающим трудности в освоении основных общеобразовательных программ, развитии и социальной адаптации</w:t>
      </w:r>
    </w:p>
    <w:p w:rsidR="00E13F17" w:rsidRPr="008C7F33" w:rsidRDefault="00E13F17" w:rsidP="00A66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МОУ «Первомайская СОШ»</w:t>
      </w:r>
      <w:r w:rsidRPr="008C7F33">
        <w:rPr>
          <w:rFonts w:ascii="Times New Roman" w:hAnsi="Times New Roman" w:cs="Times New Roman"/>
          <w:b/>
        </w:rPr>
        <w:t xml:space="preserve"> </w:t>
      </w:r>
    </w:p>
    <w:p w:rsidR="00E13F17" w:rsidRPr="008C7F33" w:rsidRDefault="00E13F17" w:rsidP="00A66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13F17" w:rsidRPr="008C7F33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C7F33">
        <w:rPr>
          <w:rFonts w:ascii="Times New Roman" w:hAnsi="Times New Roman" w:cs="Times New Roman"/>
        </w:rPr>
        <w:t>Оказание ППМС-помощи представляет целостную деятельность педагога-психолога, направленную на преодоление, или компенсирование имеющихся у обучающихся трудностей в обучении, развитии и социальной адаптации и состоит из 3 этапов: постановка проблемы, выявление причин трудностей в обучении, развитии и социальной адаптации, комплекс мероприятий, направленных на решение проблемы.</w:t>
      </w:r>
    </w:p>
    <w:p w:rsidR="00E13F17" w:rsidRPr="008C7F33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C7F33">
        <w:rPr>
          <w:rFonts w:ascii="Times New Roman" w:hAnsi="Times New Roman" w:cs="Times New Roman"/>
          <w:b/>
          <w:bCs/>
        </w:rPr>
        <w:t xml:space="preserve">1 этап. </w:t>
      </w:r>
      <w:r w:rsidRPr="008C7F33">
        <w:rPr>
          <w:rFonts w:ascii="Times New Roman" w:hAnsi="Times New Roman" w:cs="Times New Roman"/>
        </w:rPr>
        <w:t>Постановка проблемы.</w:t>
      </w:r>
    </w:p>
    <w:p w:rsidR="00E13F17" w:rsidRPr="003756D4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C7F33">
        <w:rPr>
          <w:rFonts w:ascii="Times New Roman" w:hAnsi="Times New Roman" w:cs="Times New Roman"/>
        </w:rPr>
        <w:t>1.1. Основанием для оказания ППМС-помощи является (за исключением категорий</w:t>
      </w:r>
      <w:r w:rsidRPr="003756D4">
        <w:rPr>
          <w:rFonts w:ascii="Times New Roman" w:hAnsi="Times New Roman" w:cs="Times New Roman"/>
        </w:rPr>
        <w:t xml:space="preserve"> обучающихся, обозначенных в п. 1.2. и п.1.3.):</w:t>
      </w:r>
    </w:p>
    <w:p w:rsidR="00E13F17" w:rsidRPr="003756D4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756D4">
        <w:rPr>
          <w:rFonts w:ascii="Times New Roman" w:hAnsi="Times New Roman" w:cs="Times New Roman"/>
        </w:rPr>
        <w:t>личное обращение к педагогу-психологу со стороны обучающегося, учителя или родителей (законных представителей) обучающегося относительно его проблем обучения, поведения, психического состояния;</w:t>
      </w:r>
    </w:p>
    <w:p w:rsidR="00E13F17" w:rsidRPr="003756D4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756D4">
        <w:rPr>
          <w:rFonts w:ascii="Times New Roman" w:hAnsi="Times New Roman" w:cs="Times New Roman"/>
        </w:rPr>
        <w:t xml:space="preserve"> обращение педагога-психолога к родителям (законным представителям) обучающегося о необходимости проведения углубленной диагностики по итогам плановых психодиагностических минимумов.</w:t>
      </w:r>
    </w:p>
    <w:p w:rsidR="00E13F17" w:rsidRPr="003756D4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756D4">
        <w:rPr>
          <w:rFonts w:ascii="Times New Roman" w:hAnsi="Times New Roman" w:cs="Times New Roman"/>
        </w:rPr>
        <w:t>1.2. Основанием для предоставления образовательных услуг, в том числе ППМС-помощи, обучающимся с ограниченными возможностями здоровья, детям-инвалидам является:</w:t>
      </w:r>
    </w:p>
    <w:p w:rsidR="00E13F17" w:rsidRPr="003756D4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756D4">
        <w:rPr>
          <w:rFonts w:ascii="Times New Roman" w:hAnsi="Times New Roman" w:cs="Times New Roman"/>
        </w:rPr>
        <w:t>письменное заявление (согласие) родителей (законных представителей) в школу об обучении обучающегося по основной адаптированной образовательной программе в соответствии с заключением территориальной (центральной) психолого-медико-педагогической комиссии (далее - ПМПК);</w:t>
      </w:r>
    </w:p>
    <w:p w:rsidR="00E13F17" w:rsidRPr="003756D4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756D4">
        <w:rPr>
          <w:rFonts w:ascii="Times New Roman" w:hAnsi="Times New Roman" w:cs="Times New Roman"/>
        </w:rPr>
        <w:t>письменное заявление родителей (законных представителей) в школу о психолого-педагогическом сопровождении образования ребенка-инвалида в соответствии со справкой ФКУ «Главное бюро медико-социальной экспертизы по Алтайскому краю» (далее - МСЭ), индивидуальной программой реабилитации ребенка-инвалида (далее - ИПР) в соответствии с постановлением Администрации Алтайского края от 30.01.2013</w:t>
      </w:r>
      <w:r w:rsidRPr="003756D4">
        <w:rPr>
          <w:rFonts w:ascii="Times New Roman" w:hAnsi="Times New Roman" w:cs="Times New Roman"/>
        </w:rPr>
        <w:br/>
        <w:t xml:space="preserve"> № 37 «Об утверждении Положения об организации психолого-педагогического сопровождения образования детей-инвалидов в общеобразовательных учреждениях Алтайского края, реализующих образовательные программы начального общего, основного общего и среднего общего образования».</w:t>
      </w:r>
    </w:p>
    <w:p w:rsidR="00E13F17" w:rsidRPr="003756D4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756D4">
        <w:rPr>
          <w:rFonts w:ascii="Times New Roman" w:hAnsi="Times New Roman" w:cs="Times New Roman"/>
        </w:rPr>
        <w:t>1.3. Организация предоставления ППМС-помощи обучающимся, не ликвидировавшим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образования, осуществляется на основе письменного обращения за помощью в школьный психолого-медико-педагогический консилиум (далее - ПМПк) родителей (законных представителей) обучающегося, педагогов, либо самого обучающегося, достигшего возраста 15 лет.</w:t>
      </w:r>
    </w:p>
    <w:p w:rsidR="00E13F17" w:rsidRPr="003756D4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756D4">
        <w:rPr>
          <w:rFonts w:ascii="Times New Roman" w:hAnsi="Times New Roman" w:cs="Times New Roman"/>
          <w:b/>
          <w:bCs/>
        </w:rPr>
        <w:t xml:space="preserve">2 этап. </w:t>
      </w:r>
      <w:r w:rsidRPr="003756D4">
        <w:rPr>
          <w:rFonts w:ascii="Times New Roman" w:hAnsi="Times New Roman" w:cs="Times New Roman"/>
        </w:rPr>
        <w:t>Выявление причин трудностей в обучении, развитии и социальной адаптации.</w:t>
      </w:r>
    </w:p>
    <w:p w:rsidR="00E13F17" w:rsidRPr="003756D4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756D4">
        <w:rPr>
          <w:rFonts w:ascii="Times New Roman" w:hAnsi="Times New Roman" w:cs="Times New Roman"/>
        </w:rPr>
        <w:t>2.1. Для выбора методов, содержания и продолжительности оказания ППМС-помощи обучающимся (за исключением категорий обучающихся, обозначенных в п.2.2 и п.2.3) педагогом-психологом проводится углубленная диагностика обучающегося при наличии письменного согласия родителей (законных представителей).</w:t>
      </w:r>
    </w:p>
    <w:p w:rsidR="00E13F17" w:rsidRPr="003756D4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756D4">
        <w:rPr>
          <w:rFonts w:ascii="Times New Roman" w:hAnsi="Times New Roman" w:cs="Times New Roman"/>
        </w:rPr>
        <w:t>Вся отчетная документация педагога-психолога, включая результаты психодиагностических обследований и рекомендации по их итогам, хранится в кабинете педагога-психолога. Рекомендации по организации ППМС-помощи по итогам углубленной психодиагностики доводятся до сведения родителей (законных представителей). Предложенные рекомендации реализуются только с их письменного согласия.</w:t>
      </w:r>
    </w:p>
    <w:p w:rsidR="00E13F17" w:rsidRPr="003756D4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756D4">
        <w:rPr>
          <w:rFonts w:ascii="Times New Roman" w:hAnsi="Times New Roman" w:cs="Times New Roman"/>
        </w:rPr>
        <w:t>2.2. Выявление причин трудностей в обучении, развитии и социальной адаптации обучающихся с ограниченными возможностями здоровья, детей-инвалидов включает анализ условий, препятствующих полноценному освоению ими образовательной программы, развитию и социальной адаптации.</w:t>
      </w:r>
    </w:p>
    <w:p w:rsidR="00E13F17" w:rsidRPr="003756D4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756D4">
        <w:rPr>
          <w:rFonts w:ascii="Times New Roman" w:hAnsi="Times New Roman" w:cs="Times New Roman"/>
        </w:rPr>
        <w:t>2.3. Порядок выявления причин трудностей в обучении, развитии и социальной адаптации обучающихся, не ликвидировавших по одному или нескольким учебным предметам, курсам образовательной программы в установленные сроки академической задолженности с момента ее образования осуществляется регламентом работы школьного ПМПк.</w:t>
      </w:r>
    </w:p>
    <w:p w:rsidR="00E13F17" w:rsidRDefault="00E13F17" w:rsidP="00A666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756D4">
        <w:rPr>
          <w:rFonts w:ascii="Times New Roman" w:hAnsi="Times New Roman" w:cs="Times New Roman"/>
          <w:b/>
          <w:bCs/>
        </w:rPr>
        <w:t xml:space="preserve">3 этап. </w:t>
      </w:r>
      <w:r w:rsidRPr="003756D4">
        <w:rPr>
          <w:rFonts w:ascii="Times New Roman" w:hAnsi="Times New Roman" w:cs="Times New Roman"/>
        </w:rPr>
        <w:t>Комплекс мероприятий, направленных на решение проблемы.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2.3.1. Оказание ППМС-помощи обучающимся включает: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- взаимодействие администрации , методистов, медицинских работников, педагогов-психологов, учителя-логопеда, социального педагога, классных руководителей, учителей-предметников,  и других педагогических работников  школы, направленное на преодоление имеющихся у обучающихся трудностей в обучении, развитии и социальной адаптации;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- профориентацию и социальную адаптацию, в том числе по формированию жизнестойкости обучающихся;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- участие педагогических и административных работников  в разработке и реализации индивидуальной программы педагогической и социально-педагогической помощи и психологического сопровождения обучающихся, находящихся в социально опасном положении; - работу в рамках ПМПк .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2.3.2. Узкие специалисты  реализуют следующие основные мероприятия в рамках обеспечения ППМС-помощи: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>2.3.2.1. Педагог–психолог осуществляет: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 - разработку и проведение групповых (индивидуальных) психолого- педагогических коррекционно-развивающих занятий;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 - заполнение отчетной документации согласно Форме 3 и Форме 9 Приложения 3 к приказу Главного управления от 12.03.2014 No 1527.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 - консультирование педагогов и родителей (законных представителей) по вопросам обучения и развития конкретных обучающихся и ученических групп, ведение педагогом-психологом отчетной документации по Форме 4 Приложения 3 приказа Главного управления от 12.03.2014 No 1527; - оказание помощи обучающимся в профориентации и социальной адаптации, в том числе, по формированию жизнестойкости обучающихся, в соответствии с календарным планом работы педагога-психолога на учебный год, утвержденным руководителем школы(Формы 2 и 6 Приложения 3 к приказу Главного управления от 12.03.2014 No 1527);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- размещение на сайте школы адаптированных методических материалов для родителей (законных представителей) и педагогов в рамках психологического просвещения и профилактики. Решение о прекращении ППМС-помощи принимается педагогом- психологом на основании динамического контроля развития обучающегося.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>2.3.2.</w:t>
      </w:r>
      <w:r>
        <w:rPr>
          <w:rFonts w:ascii="Times New Roman" w:hAnsi="Times New Roman" w:cs="Times New Roman"/>
        </w:rPr>
        <w:t>2</w:t>
      </w:r>
      <w:r w:rsidRPr="00607497">
        <w:rPr>
          <w:rFonts w:ascii="Times New Roman" w:hAnsi="Times New Roman" w:cs="Times New Roman"/>
        </w:rPr>
        <w:t xml:space="preserve">. Социальный педагог осуществляет: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- выявление и работу с обучающимися, находящихся в социально опасном положении;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- участие педагогических работников во взаимодействии с администрацией  в разработке и реализации индивидуальной программы педагогической и социально-педагогической помощи, психологического сопровождения обучающихся, находящихся в социально опасном положении; - оказание помощи обучающимся в профориентации и социальной адаптации, в формировании жизнестойкости, в том числе, в соответствии с календарным планом работы социального педагога на учебный год, утвержденным директором школы;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- размещение на сайте школы консультативного материала по вопросам социализации и жизнестойкости обучающихся.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>2.3.3. Комплекс мероприятий, направленных на предоставление образовательных услуг детям-инвалидам, а также с обучающимися школы, не ликвидировавшими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 по итогам реализации предыдущих этапов работы: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 - ежегодное обследование обучающихся и детей-инвалидов, не ликвидировавших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 проводится специалистами ПМПк  школы  не менее 2-х раз в учебном году (в период адаптации, по итогам учебного года);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- составление и согласование с родителями (законными представителями) детей-инвалидов индивидуального учебного плана с учетом рекомендаций индивидуальной программы реабилитации;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 - организация психолого-педагогического сопровождения образования детей-инвалидов, в том числе обучающихся индивидуально на дому с использованием ДОТ;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- оказание узкими специалистами  консультативной помощи педагогам и родителям (законным представителям) обучающихся  по вопросам их воспитания, обучения и коррекции нарушений в развитии, социальной адаптации и жизнестойкости. 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>3. Основные направления деятельности участников образовательного процесса по обеспечению ППМС-помощи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</w:rPr>
        <w:t xml:space="preserve">   </w:t>
      </w:r>
      <w:r w:rsidRPr="00607497">
        <w:rPr>
          <w:rFonts w:ascii="Times New Roman" w:hAnsi="Times New Roman" w:cs="Times New Roman"/>
        </w:rPr>
        <w:t>Директо</w:t>
      </w:r>
      <w:r>
        <w:rPr>
          <w:rFonts w:ascii="Times New Roman" w:hAnsi="Times New Roman" w:cs="Times New Roman"/>
        </w:rPr>
        <w:t>р</w:t>
      </w:r>
      <w:r w:rsidRPr="00607497">
        <w:rPr>
          <w:rFonts w:ascii="Times New Roman" w:hAnsi="Times New Roman" w:cs="Times New Roman"/>
        </w:rPr>
        <w:t>:</w:t>
      </w:r>
    </w:p>
    <w:p w:rsidR="00E13F17" w:rsidRPr="00607497" w:rsidRDefault="00E13F17" w:rsidP="00A666B0">
      <w:pPr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 xml:space="preserve"> - утверждает пакет локальных нормативных актов, регламентирующих оказание ППМС-помощи в школе, осуществляет контроль за их исполнением; </w:t>
      </w:r>
    </w:p>
    <w:p w:rsidR="00E13F17" w:rsidRPr="00607497" w:rsidRDefault="00E13F17" w:rsidP="00A666B0">
      <w:pPr>
        <w:shd w:val="clear" w:color="auto" w:fill="FFFFFF"/>
        <w:ind w:left="5" w:right="283"/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</w:rPr>
        <w:t>- обеспечивает условия повышения психолого-педагогической компетентности педагогов и родителей (законных представителей) обучающихся.</w:t>
      </w:r>
    </w:p>
    <w:p w:rsidR="00E13F17" w:rsidRPr="00607497" w:rsidRDefault="00E13F17" w:rsidP="00A666B0">
      <w:pPr>
        <w:shd w:val="clear" w:color="auto" w:fill="FFFFFF"/>
        <w:ind w:left="5" w:right="283"/>
        <w:jc w:val="both"/>
        <w:rPr>
          <w:rFonts w:ascii="Times New Roman" w:hAnsi="Times New Roman" w:cs="Times New Roman"/>
        </w:rPr>
      </w:pPr>
      <w:r w:rsidRPr="00607497">
        <w:rPr>
          <w:rFonts w:ascii="Times New Roman" w:hAnsi="Times New Roman" w:cs="Times New Roman"/>
          <w:spacing w:val="-1"/>
        </w:rPr>
        <w:t xml:space="preserve">-участвует в работе МППк, Совета </w:t>
      </w:r>
      <w:r w:rsidRPr="00607497">
        <w:rPr>
          <w:rFonts w:ascii="Times New Roman" w:hAnsi="Times New Roman" w:cs="Times New Roman"/>
        </w:rPr>
        <w:t>профилактики.</w:t>
      </w:r>
    </w:p>
    <w:p w:rsidR="00E13F17" w:rsidRPr="00A000BC" w:rsidRDefault="00E13F17" w:rsidP="00A666B0">
      <w:pPr>
        <w:shd w:val="clear" w:color="auto" w:fill="FFFFFF"/>
        <w:spacing w:line="274" w:lineRule="exact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 w:cs="Times New Roman"/>
        </w:rPr>
        <w:t>Заместитель</w:t>
      </w:r>
      <w:r w:rsidRPr="00A000BC">
        <w:rPr>
          <w:rFonts w:ascii="Times New Roman" w:hAnsi="Times New Roman" w:cs="Times New Roman"/>
        </w:rPr>
        <w:t xml:space="preserve"> директора по </w:t>
      </w:r>
      <w:r>
        <w:rPr>
          <w:rFonts w:ascii="Times New Roman" w:hAnsi="Times New Roman"/>
        </w:rPr>
        <w:t>ВР  организуе</w:t>
      </w:r>
      <w:r w:rsidRPr="00A000BC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ППМС-помощь, координируе</w:t>
      </w:r>
      <w:r w:rsidRPr="00A000BC">
        <w:rPr>
          <w:rFonts w:ascii="Times New Roman" w:hAnsi="Times New Roman" w:cs="Times New Roman"/>
        </w:rPr>
        <w:t>т деятельность профессиональны</w:t>
      </w:r>
      <w:r>
        <w:rPr>
          <w:rFonts w:ascii="Times New Roman" w:hAnsi="Times New Roman" w:cs="Times New Roman"/>
        </w:rPr>
        <w:t>х объединений педагогов, курирует и контролируе</w:t>
      </w:r>
      <w:r w:rsidRPr="00A000BC">
        <w:rPr>
          <w:rFonts w:ascii="Times New Roman" w:hAnsi="Times New Roman" w:cs="Times New Roman"/>
        </w:rPr>
        <w:t xml:space="preserve">т работу </w:t>
      </w:r>
      <w:r>
        <w:rPr>
          <w:rFonts w:ascii="Times New Roman" w:hAnsi="Times New Roman" w:cs="Times New Roman"/>
        </w:rPr>
        <w:t>педагога-психолога,  обеспечивае</w:t>
      </w:r>
      <w:r w:rsidRPr="00A000BC">
        <w:rPr>
          <w:rFonts w:ascii="Times New Roman" w:hAnsi="Times New Roman" w:cs="Times New Roman"/>
        </w:rPr>
        <w:t>т повышение психолого-педагогической компетентности педагогов и родителей (законных представителей) обучающихся; у</w:t>
      </w:r>
      <w:r>
        <w:rPr>
          <w:rFonts w:ascii="Times New Roman" w:hAnsi="Times New Roman" w:cs="Times New Roman"/>
        </w:rPr>
        <w:t>частвуе</w:t>
      </w:r>
      <w:r w:rsidRPr="00A000BC">
        <w:rPr>
          <w:rFonts w:ascii="Times New Roman" w:hAnsi="Times New Roman" w:cs="Times New Roman"/>
        </w:rPr>
        <w:t>т в работе ПМПк, Совет</w:t>
      </w:r>
      <w:r>
        <w:rPr>
          <w:rFonts w:ascii="Times New Roman" w:hAnsi="Times New Roman" w:cs="Times New Roman"/>
        </w:rPr>
        <w:t>а профилактики; ежегодно проводи</w:t>
      </w:r>
      <w:r w:rsidRPr="00A000BC">
        <w:rPr>
          <w:rFonts w:ascii="Times New Roman" w:hAnsi="Times New Roman" w:cs="Times New Roman"/>
        </w:rPr>
        <w:t>т самоо</w:t>
      </w:r>
      <w:r>
        <w:rPr>
          <w:rFonts w:ascii="Times New Roman" w:hAnsi="Times New Roman" w:cs="Times New Roman"/>
        </w:rPr>
        <w:t>ценку оказания ППМС-помощи; веде</w:t>
      </w:r>
      <w:r w:rsidRPr="00A000BC">
        <w:rPr>
          <w:rFonts w:ascii="Times New Roman" w:hAnsi="Times New Roman" w:cs="Times New Roman"/>
        </w:rPr>
        <w:t>т документацию,</w:t>
      </w:r>
      <w:r w:rsidRPr="00A000BC">
        <w:rPr>
          <w:rFonts w:ascii="Times New Roman" w:hAnsi="Times New Roman" w:cs="Times New Roman"/>
          <w:spacing w:val="-1"/>
        </w:rPr>
        <w:t xml:space="preserve"> </w:t>
      </w:r>
      <w:r w:rsidRPr="00A000BC">
        <w:rPr>
          <w:rFonts w:ascii="Times New Roman" w:hAnsi="Times New Roman" w:cs="Times New Roman"/>
        </w:rPr>
        <w:t xml:space="preserve">организуют повышение психолого-педагогической компетентности педагогов, обсуждение эффективных методов обучения и воспитания и рекомендации краевых и </w:t>
      </w:r>
      <w:r w:rsidRPr="00A000BC">
        <w:rPr>
          <w:rFonts w:ascii="Times New Roman" w:hAnsi="Times New Roman" w:cs="Times New Roman"/>
          <w:spacing w:val="-1"/>
        </w:rPr>
        <w:t>муниципальных профессиональных объединений педагогов при предоставлении ППМС-</w:t>
      </w:r>
      <w:r>
        <w:rPr>
          <w:rFonts w:ascii="Times New Roman" w:hAnsi="Times New Roman" w:cs="Times New Roman"/>
        </w:rPr>
        <w:t>помощи. Ежегодно проводи</w:t>
      </w:r>
      <w:r w:rsidRPr="00A000BC">
        <w:rPr>
          <w:rFonts w:ascii="Times New Roman" w:hAnsi="Times New Roman" w:cs="Times New Roman"/>
        </w:rPr>
        <w:t>т самооценку оказания ППМС-помощи.</w:t>
      </w:r>
    </w:p>
    <w:p w:rsidR="00E13F17" w:rsidRPr="00A000BC" w:rsidRDefault="00E13F17" w:rsidP="00A666B0">
      <w:pPr>
        <w:shd w:val="clear" w:color="auto" w:fill="FFFFFF"/>
        <w:spacing w:line="274" w:lineRule="exact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pacing w:val="-1"/>
        </w:rPr>
        <w:t xml:space="preserve">        </w:t>
      </w:r>
      <w:r w:rsidRPr="00A000BC">
        <w:rPr>
          <w:rFonts w:ascii="Times New Roman" w:hAnsi="Times New Roman" w:cs="Times New Roman"/>
          <w:spacing w:val="-1"/>
        </w:rPr>
        <w:t>Заместитель д</w:t>
      </w:r>
      <w:r>
        <w:rPr>
          <w:rFonts w:ascii="Times New Roman" w:hAnsi="Times New Roman"/>
          <w:spacing w:val="-1"/>
        </w:rPr>
        <w:t xml:space="preserve">иректора по УВР  </w:t>
      </w:r>
      <w:r>
        <w:rPr>
          <w:rFonts w:ascii="Times New Roman" w:hAnsi="Times New Roman" w:cs="Times New Roman"/>
          <w:spacing w:val="-1"/>
        </w:rPr>
        <w:t xml:space="preserve"> </w:t>
      </w:r>
      <w:r w:rsidRPr="00A000BC">
        <w:rPr>
          <w:rFonts w:ascii="Times New Roman" w:hAnsi="Times New Roman" w:cs="Times New Roman"/>
          <w:spacing w:val="-1"/>
        </w:rPr>
        <w:t>координирует деятельность психолого-</w:t>
      </w:r>
      <w:r w:rsidRPr="00A000BC">
        <w:rPr>
          <w:rFonts w:ascii="Times New Roman" w:hAnsi="Times New Roman" w:cs="Times New Roman"/>
        </w:rPr>
        <w:t>медико- педагогического консилиума в общеобразовательной организации, который</w:t>
      </w:r>
      <w:r w:rsidRPr="00A000BC">
        <w:rPr>
          <w:rFonts w:ascii="Times New Roman" w:hAnsi="Times New Roman" w:cs="Times New Roman"/>
          <w:spacing w:val="-1"/>
        </w:rPr>
        <w:t xml:space="preserve"> создается для определения метод</w:t>
      </w:r>
      <w:r>
        <w:rPr>
          <w:rFonts w:ascii="Times New Roman" w:hAnsi="Times New Roman" w:cs="Times New Roman"/>
          <w:spacing w:val="-1"/>
        </w:rPr>
        <w:t>о</w:t>
      </w:r>
      <w:r w:rsidRPr="00A000BC">
        <w:rPr>
          <w:rFonts w:ascii="Times New Roman" w:hAnsi="Times New Roman" w:cs="Times New Roman"/>
          <w:spacing w:val="-1"/>
        </w:rPr>
        <w:t>в, содержания и продолжительности оказания ППМС-</w:t>
      </w:r>
      <w:r w:rsidRPr="00A000BC">
        <w:rPr>
          <w:rFonts w:ascii="Times New Roman" w:hAnsi="Times New Roman" w:cs="Times New Roman"/>
        </w:rPr>
        <w:t>помощи обучающимся, в том числе не ликвидировавшим по одному или нескольким учебным предметам, курсам, дисциплинам (модулям) образовательной программы, в установленные сроки академической задолженности с момента ее образования; ежегодно проводит самооценку оказания ППМС-помощи; ведет документацию.</w:t>
      </w:r>
    </w:p>
    <w:p w:rsidR="00E13F17" w:rsidRDefault="00E13F17" w:rsidP="00A666B0">
      <w:pPr>
        <w:shd w:val="clear" w:color="auto" w:fill="FFFFFF"/>
        <w:spacing w:line="274" w:lineRule="exact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Педагог-психолог  предоставляе</w:t>
      </w:r>
      <w:r w:rsidRPr="00A000BC">
        <w:rPr>
          <w:rFonts w:ascii="Times New Roman" w:hAnsi="Times New Roman" w:cs="Times New Roman"/>
        </w:rPr>
        <w:t>т ППМС-помощь на бесплатной основе, при наличии письменного согласия родителей (законных представителей) обучающихся, в следующих формах: психолого-педагогическое консультирование обучающихся, их родителей (законных представителей) и педагогов; коррекционно-развивающие и компенсирующие занятия с обучающимися; комплекс реабилитационных и других мероприятий; помощь обучающимся в профориентации и социальной адаптации; ежегодно проводит самооценку оказания ППМС-помощи; организует работу Совета профилактики; ведет документацию.</w:t>
      </w:r>
    </w:p>
    <w:p w:rsidR="00E13F17" w:rsidRPr="00A000BC" w:rsidRDefault="00E13F17" w:rsidP="00A666B0">
      <w:pPr>
        <w:shd w:val="clear" w:color="auto" w:fill="FFFFFF"/>
        <w:spacing w:line="274" w:lineRule="exact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</w:t>
      </w:r>
      <w:r w:rsidRPr="00A000BC">
        <w:rPr>
          <w:rFonts w:ascii="Times New Roman" w:hAnsi="Times New Roman" w:cs="Times New Roman"/>
        </w:rPr>
        <w:t>Классные руководители 1-11 классов организуют ППМС-помощь в классе в следующих формах: педагогическое консультирование обучающихся, их родителей (за</w:t>
      </w:r>
      <w:r w:rsidRPr="00A000BC">
        <w:rPr>
          <w:rFonts w:ascii="Times New Roman" w:hAnsi="Times New Roman" w:cs="Times New Roman"/>
        </w:rPr>
        <w:softHyphen/>
      </w:r>
      <w:r w:rsidRPr="00A000BC">
        <w:rPr>
          <w:rFonts w:ascii="Times New Roman" w:hAnsi="Times New Roman" w:cs="Times New Roman"/>
          <w:spacing w:val="-1"/>
        </w:rPr>
        <w:t xml:space="preserve">конных представителей);просветительская работа с родителями (родительские собрания, </w:t>
      </w:r>
      <w:r w:rsidRPr="00A000BC">
        <w:rPr>
          <w:rFonts w:ascii="Times New Roman" w:hAnsi="Times New Roman" w:cs="Times New Roman"/>
        </w:rPr>
        <w:t>лектории, обмен опытом семейного воспитания, круглые столы);комплекс реабилитационных мероприятий (согласно программе) для детей, испытывающих трудности в освоении основных общеобразовательных программ, дети-инвалиды, дети, находящиеся в социально-опасном положении,</w:t>
      </w:r>
      <w:r>
        <w:rPr>
          <w:rFonts w:ascii="Times New Roman" w:hAnsi="Times New Roman" w:cs="Times New Roman"/>
        </w:rPr>
        <w:t xml:space="preserve"> </w:t>
      </w:r>
      <w:r w:rsidRPr="00A000BC">
        <w:rPr>
          <w:rFonts w:ascii="Times New Roman" w:hAnsi="Times New Roman" w:cs="Times New Roman"/>
        </w:rPr>
        <w:t>дети,</w:t>
      </w:r>
      <w:r>
        <w:rPr>
          <w:rFonts w:ascii="Times New Roman" w:hAnsi="Times New Roman" w:cs="Times New Roman"/>
        </w:rPr>
        <w:t xml:space="preserve"> </w:t>
      </w:r>
      <w:r w:rsidRPr="00A000BC">
        <w:rPr>
          <w:rFonts w:ascii="Times New Roman" w:hAnsi="Times New Roman" w:cs="Times New Roman"/>
        </w:rPr>
        <w:t>стоящие на учете в ПДН,КДН и ЗП,</w:t>
      </w:r>
      <w:r>
        <w:rPr>
          <w:rFonts w:ascii="Times New Roman" w:hAnsi="Times New Roman" w:cs="Times New Roman"/>
        </w:rPr>
        <w:t xml:space="preserve"> </w:t>
      </w:r>
      <w:r w:rsidRPr="00A000BC">
        <w:rPr>
          <w:rFonts w:ascii="Times New Roman" w:hAnsi="Times New Roman" w:cs="Times New Roman"/>
        </w:rPr>
        <w:t>внутришкольном контроле, дети оставшиеся без попечения родителей; помощь обучающимся в профориентации и социальной адаптации; участвуют в работе педагогических советов, общешкольных конференций, Совета профилактики, ПМПк ;ведут документацию.</w:t>
      </w:r>
    </w:p>
    <w:p w:rsidR="00E13F17" w:rsidRPr="007F7E99" w:rsidRDefault="00E13F17" w:rsidP="00A666B0">
      <w:pPr>
        <w:jc w:val="both"/>
        <w:rPr>
          <w:rFonts w:ascii="Times New Roman" w:hAnsi="Times New Roman" w:cs="Times New Roman"/>
        </w:rPr>
      </w:pPr>
      <w:r w:rsidRPr="007F7E99">
        <w:rPr>
          <w:rFonts w:ascii="Times New Roman" w:hAnsi="Times New Roman" w:cs="Times New Roman"/>
        </w:rPr>
        <w:t xml:space="preserve">3.2. Психолого-медико-педагогический консилиум - это совещательный, систематически действующий орган, созданный для определения методов, содержания и продолжительности оказания ППМС-помощи в освоении основных общеобразовательных программ, развитии и социальной адаптации обучающимся, в том числе не ликвидировавшим по одному или нескольким учебным предметам, курсам, дисциплинам (модулям) образовательной программы, в установленные сроки академической задолженности с момента ее образования. Состав ПМПк утверждается приказом директора , и действует в соответствии с графиком заседаний. </w:t>
      </w:r>
    </w:p>
    <w:p w:rsidR="00E13F17" w:rsidRPr="007F7E99" w:rsidRDefault="00E13F17" w:rsidP="00A666B0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</w:rPr>
      </w:pPr>
      <w:r w:rsidRPr="007F7E99">
        <w:rPr>
          <w:rFonts w:ascii="Times New Roman" w:hAnsi="Times New Roman" w:cs="Times New Roman"/>
        </w:rPr>
        <w:t>3.3. Ежегодно до 30 мая ответственные проводят самооценку по созданию условий для эффективного оказания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 и их родителям (законным представителям).</w:t>
      </w:r>
    </w:p>
    <w:p w:rsidR="00E13F17" w:rsidRPr="007F7E99" w:rsidRDefault="00E13F17" w:rsidP="00A666B0">
      <w:pPr>
        <w:jc w:val="both"/>
        <w:rPr>
          <w:rFonts w:ascii="Times New Roman" w:hAnsi="Times New Roman" w:cs="Times New Roman"/>
        </w:rPr>
      </w:pPr>
      <w:r w:rsidRPr="007F7E99">
        <w:rPr>
          <w:rFonts w:ascii="Times New Roman" w:hAnsi="Times New Roman" w:cs="Times New Roman"/>
        </w:rPr>
        <w:t>3.4. Администрация школы, медицинский работник, педагог- психолог, учителя-предметники,</w:t>
      </w:r>
      <w:r>
        <w:rPr>
          <w:rFonts w:ascii="Times New Roman" w:hAnsi="Times New Roman" w:cs="Times New Roman"/>
        </w:rPr>
        <w:t xml:space="preserve"> </w:t>
      </w:r>
      <w:r w:rsidRPr="007F7E99">
        <w:rPr>
          <w:rFonts w:ascii="Times New Roman" w:hAnsi="Times New Roman" w:cs="Times New Roman"/>
        </w:rPr>
        <w:t>социальный педагог и другие педагогические работники школы предоставляют ППМС-помощь на бесплатной основе, при наличии письменного согласия родителей (законных представителей) обучающихся, в следующих формах:</w:t>
      </w:r>
    </w:p>
    <w:p w:rsidR="00E13F17" w:rsidRPr="007F7E99" w:rsidRDefault="00E13F17" w:rsidP="00A666B0">
      <w:pPr>
        <w:jc w:val="both"/>
        <w:rPr>
          <w:rFonts w:ascii="Times New Roman" w:hAnsi="Times New Roman" w:cs="Times New Roman"/>
        </w:rPr>
      </w:pPr>
      <w:r w:rsidRPr="007F7E99">
        <w:rPr>
          <w:rFonts w:ascii="Times New Roman" w:hAnsi="Times New Roman" w:cs="Times New Roman"/>
        </w:rPr>
        <w:t xml:space="preserve"> - психолого-педагогическое консультирование обучающихся, их родителей (законных представителей) и педагогов; </w:t>
      </w:r>
    </w:p>
    <w:p w:rsidR="00E13F17" w:rsidRPr="007F7E99" w:rsidRDefault="00E13F17" w:rsidP="00A666B0">
      <w:pPr>
        <w:jc w:val="both"/>
        <w:rPr>
          <w:rFonts w:ascii="Times New Roman" w:hAnsi="Times New Roman" w:cs="Times New Roman"/>
        </w:rPr>
      </w:pPr>
      <w:r w:rsidRPr="007F7E99">
        <w:rPr>
          <w:rFonts w:ascii="Times New Roman" w:hAnsi="Times New Roman" w:cs="Times New Roman"/>
        </w:rPr>
        <w:t xml:space="preserve">- коррекционно-развивающие и компенсирующие занятия с обучающимися, логопедическая помощь обучающимся; </w:t>
      </w:r>
    </w:p>
    <w:p w:rsidR="00E13F17" w:rsidRPr="007F7E99" w:rsidRDefault="00E13F17" w:rsidP="00A666B0">
      <w:pPr>
        <w:jc w:val="both"/>
        <w:rPr>
          <w:rFonts w:ascii="Times New Roman" w:hAnsi="Times New Roman" w:cs="Times New Roman"/>
        </w:rPr>
      </w:pPr>
      <w:r w:rsidRPr="007F7E99">
        <w:rPr>
          <w:rFonts w:ascii="Times New Roman" w:hAnsi="Times New Roman" w:cs="Times New Roman"/>
        </w:rPr>
        <w:t xml:space="preserve">- комплекс методов социальной реабилитации, реализуемый социальным педагогом; - помощь обучающимся в профориентации, социальной адаптации, преодолении трудных жизненных ситуаций. </w:t>
      </w:r>
    </w:p>
    <w:p w:rsidR="00E13F17" w:rsidRPr="007F7E99" w:rsidRDefault="00E13F17" w:rsidP="00A666B0">
      <w:pPr>
        <w:jc w:val="both"/>
        <w:rPr>
          <w:rFonts w:ascii="Times New Roman" w:hAnsi="Times New Roman" w:cs="Times New Roman"/>
        </w:rPr>
      </w:pPr>
      <w:r w:rsidRPr="007F7E99">
        <w:rPr>
          <w:rFonts w:ascii="Times New Roman" w:hAnsi="Times New Roman" w:cs="Times New Roman"/>
        </w:rPr>
        <w:t xml:space="preserve">- помощь обучающимся в профориентации, социальной адаптации, преодолении трудных жизненных ситуаций, реализуемая в преемственной взаимосвязи педагогом-психологом, социальным педагогом, классными руководителями, воспитателями, учителями-предметниками, администрацией. </w:t>
      </w:r>
    </w:p>
    <w:p w:rsidR="00E13F17" w:rsidRPr="007F7E99" w:rsidRDefault="00E13F17" w:rsidP="00A666B0">
      <w:pPr>
        <w:jc w:val="both"/>
        <w:rPr>
          <w:rFonts w:ascii="Times New Roman" w:hAnsi="Times New Roman" w:cs="Times New Roman"/>
        </w:rPr>
      </w:pPr>
    </w:p>
    <w:p w:rsidR="00E13F17" w:rsidRDefault="00E13F17" w:rsidP="00A666B0"/>
    <w:p w:rsidR="00E13F17" w:rsidRPr="003756D4" w:rsidRDefault="00E13F17" w:rsidP="00A666B0">
      <w:pPr>
        <w:rPr>
          <w:rFonts w:ascii="Times New Roman" w:hAnsi="Times New Roman" w:cs="Times New Roman"/>
        </w:rPr>
      </w:pPr>
    </w:p>
    <w:p w:rsidR="00E13F17" w:rsidRPr="003756D4" w:rsidRDefault="00E13F17" w:rsidP="00A666B0">
      <w:pPr>
        <w:pStyle w:val="4"/>
        <w:shd w:val="clear" w:color="auto" w:fill="auto"/>
        <w:spacing w:before="0" w:after="0" w:line="240" w:lineRule="auto"/>
        <w:ind w:right="20" w:firstLine="0"/>
        <w:jc w:val="left"/>
        <w:rPr>
          <w:sz w:val="24"/>
          <w:szCs w:val="24"/>
        </w:rPr>
      </w:pPr>
    </w:p>
    <w:p w:rsidR="00E13F17" w:rsidRPr="003756D4" w:rsidRDefault="00E13F17" w:rsidP="00A666B0">
      <w:pPr>
        <w:rPr>
          <w:rFonts w:ascii="Times New Roman" w:hAnsi="Times New Roman" w:cs="Times New Roman"/>
        </w:rPr>
      </w:pPr>
    </w:p>
    <w:p w:rsidR="00E13F17" w:rsidRDefault="00E13F17"/>
    <w:sectPr w:rsidR="00E13F17" w:rsidSect="008A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6B0"/>
    <w:rsid w:val="0013146D"/>
    <w:rsid w:val="003756D4"/>
    <w:rsid w:val="00410C36"/>
    <w:rsid w:val="004722D3"/>
    <w:rsid w:val="00566689"/>
    <w:rsid w:val="00607497"/>
    <w:rsid w:val="006D7EDF"/>
    <w:rsid w:val="007F7E99"/>
    <w:rsid w:val="008A50C6"/>
    <w:rsid w:val="008C7F33"/>
    <w:rsid w:val="00A000BC"/>
    <w:rsid w:val="00A666B0"/>
    <w:rsid w:val="00B1056A"/>
    <w:rsid w:val="00B62380"/>
    <w:rsid w:val="00DD4170"/>
    <w:rsid w:val="00DF33B8"/>
    <w:rsid w:val="00E1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B0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4"/>
    <w:uiPriority w:val="99"/>
    <w:locked/>
    <w:rsid w:val="00A666B0"/>
    <w:rPr>
      <w:rFonts w:ascii="Times New Roman" w:hAnsi="Times New Roman"/>
      <w:sz w:val="26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A666B0"/>
    <w:pPr>
      <w:shd w:val="clear" w:color="auto" w:fill="FFFFFF"/>
      <w:spacing w:before="1020" w:after="60" w:line="240" w:lineRule="atLeast"/>
      <w:ind w:hanging="360"/>
      <w:jc w:val="both"/>
    </w:pPr>
    <w:rPr>
      <w:rFonts w:ascii="Times New Roman" w:eastAsia="Calibri" w:hAnsi="Times New Roman" w:cs="Times New Roman"/>
      <w:color w:val="auto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1966</Words>
  <Characters>11209</Characters>
  <Application>Microsoft Office Outlook</Application>
  <DocSecurity>0</DocSecurity>
  <Lines>0</Lines>
  <Paragraphs>0</Paragraphs>
  <ScaleCrop>false</ScaleCrop>
  <Company>ксш2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3</dc:creator>
  <cp:keywords/>
  <dc:description/>
  <cp:lastModifiedBy>User-160</cp:lastModifiedBy>
  <cp:revision>3</cp:revision>
  <dcterms:created xsi:type="dcterms:W3CDTF">2020-04-12T17:52:00Z</dcterms:created>
  <dcterms:modified xsi:type="dcterms:W3CDTF">2020-04-13T05:34:00Z</dcterms:modified>
</cp:coreProperties>
</file>