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C2D" w:rsidRDefault="00F86C2D" w:rsidP="000B7613">
      <w:pPr>
        <w:ind w:hanging="54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.75pt;height:705.75pt">
            <v:imagedata r:id="rId6" o:title=""/>
          </v:shape>
        </w:pict>
      </w:r>
    </w:p>
    <w:p w:rsidR="00F86C2D" w:rsidRPr="000B7613" w:rsidRDefault="00F86C2D" w:rsidP="000B7613">
      <w:pPr>
        <w:ind w:hanging="1260"/>
      </w:pPr>
    </w:p>
    <w:p w:rsidR="00F86C2D" w:rsidRPr="00303972" w:rsidRDefault="00F86C2D" w:rsidP="00303972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303972">
        <w:rPr>
          <w:rFonts w:ascii="Times New Roman" w:hAnsi="Times New Roman"/>
          <w:sz w:val="26"/>
          <w:szCs w:val="26"/>
          <w:lang w:eastAsia="ru-RU"/>
        </w:rPr>
        <w:t>выявление несовершеннолетних, не посещающих или систематически пропускающих по неуважительным причинам заняти</w:t>
      </w:r>
      <w:r>
        <w:rPr>
          <w:rFonts w:ascii="Times New Roman" w:hAnsi="Times New Roman"/>
          <w:sz w:val="26"/>
          <w:szCs w:val="26"/>
          <w:lang w:eastAsia="ru-RU"/>
        </w:rPr>
        <w:t xml:space="preserve">я в </w:t>
      </w:r>
      <w:r>
        <w:rPr>
          <w:rFonts w:ascii="Times New Roman" w:hAnsi="Times New Roman"/>
          <w:bCs/>
          <w:sz w:val="26"/>
          <w:szCs w:val="26"/>
          <w:lang w:eastAsia="ru-RU"/>
        </w:rPr>
        <w:t>МОУ «Первомайская СОШ»</w:t>
      </w:r>
      <w:r w:rsidRPr="00303972">
        <w:rPr>
          <w:rFonts w:ascii="Times New Roman" w:hAnsi="Times New Roman"/>
          <w:bCs/>
          <w:sz w:val="26"/>
          <w:szCs w:val="26"/>
          <w:lang w:eastAsia="ru-RU"/>
        </w:rPr>
        <w:t xml:space="preserve">, </w:t>
      </w:r>
      <w:r w:rsidRPr="00303972">
        <w:rPr>
          <w:rFonts w:ascii="Times New Roman" w:hAnsi="Times New Roman"/>
          <w:sz w:val="26"/>
          <w:szCs w:val="26"/>
          <w:lang w:eastAsia="ru-RU"/>
        </w:rPr>
        <w:t xml:space="preserve"> принятие мер по их воспитанию и получению ими общего образования;</w:t>
      </w:r>
    </w:p>
    <w:p w:rsidR="00F86C2D" w:rsidRPr="00303972" w:rsidRDefault="00F86C2D" w:rsidP="00303972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303972">
        <w:rPr>
          <w:rFonts w:ascii="Times New Roman" w:hAnsi="Times New Roman"/>
          <w:sz w:val="26"/>
          <w:szCs w:val="26"/>
          <w:lang w:eastAsia="ru-RU"/>
        </w:rPr>
        <w:t>оказание социально-психологической и педагогической помощи несовершеннолетним с отклонениями в поведении либо имеющим проблемы в обучении;</w:t>
      </w:r>
    </w:p>
    <w:p w:rsidR="00F86C2D" w:rsidRPr="00303972" w:rsidRDefault="00F86C2D" w:rsidP="00303972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303972">
        <w:rPr>
          <w:rFonts w:ascii="Times New Roman" w:hAnsi="Times New Roman"/>
          <w:sz w:val="26"/>
          <w:szCs w:val="26"/>
          <w:lang w:eastAsia="ru-RU"/>
        </w:rPr>
        <w:t>оказание помощи семьям в обучении и воспитании детей.</w:t>
      </w:r>
    </w:p>
    <w:p w:rsidR="00F86C2D" w:rsidRPr="00303972" w:rsidRDefault="00F86C2D" w:rsidP="00303972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303972">
        <w:rPr>
          <w:rFonts w:ascii="Times New Roman" w:hAnsi="Times New Roman"/>
          <w:b/>
          <w:color w:val="000000"/>
          <w:sz w:val="26"/>
          <w:szCs w:val="26"/>
          <w:lang w:eastAsia="ru-RU"/>
        </w:rPr>
        <w:t>3. Категории обучающихся и семей, подлежащих постановке на ВУУ в МОУ «Первомайская СОШ».</w:t>
      </w:r>
    </w:p>
    <w:p w:rsidR="00F86C2D" w:rsidRPr="00303972" w:rsidRDefault="00F86C2D" w:rsidP="00303972">
      <w:pPr>
        <w:spacing w:after="0" w:line="240" w:lineRule="auto"/>
        <w:ind w:firstLine="709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03972">
        <w:rPr>
          <w:rFonts w:ascii="Times New Roman" w:hAnsi="Times New Roman"/>
          <w:color w:val="000000"/>
          <w:sz w:val="26"/>
          <w:szCs w:val="26"/>
          <w:lang w:eastAsia="ru-RU"/>
        </w:rPr>
        <w:t>3.1. Категории обучающихся:</w:t>
      </w:r>
    </w:p>
    <w:p w:rsidR="00F86C2D" w:rsidRPr="00303972" w:rsidRDefault="00F86C2D" w:rsidP="00303972">
      <w:pPr>
        <w:tabs>
          <w:tab w:val="left" w:pos="0"/>
          <w:tab w:val="left" w:pos="709"/>
        </w:tabs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303972">
        <w:rPr>
          <w:rFonts w:ascii="Times New Roman" w:hAnsi="Times New Roman"/>
          <w:sz w:val="26"/>
          <w:szCs w:val="26"/>
          <w:lang w:eastAsia="ru-RU"/>
        </w:rPr>
        <w:t xml:space="preserve">находящиеся в социально опасном положении  – обучающие, в отношении которых комиссией по делам несовершеннолетних и защите их прав  принято решение о признании их находящимися в социально опасном положении; </w:t>
      </w:r>
    </w:p>
    <w:p w:rsidR="00F86C2D" w:rsidRPr="00303972" w:rsidRDefault="00F86C2D" w:rsidP="00303972">
      <w:pPr>
        <w:tabs>
          <w:tab w:val="left" w:pos="0"/>
          <w:tab w:val="left" w:pos="709"/>
        </w:tabs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303972">
        <w:rPr>
          <w:rFonts w:ascii="Times New Roman" w:hAnsi="Times New Roman"/>
          <w:sz w:val="26"/>
          <w:szCs w:val="26"/>
          <w:lang w:eastAsia="ru-RU"/>
        </w:rPr>
        <w:t>нуждающиеся в особом внимании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sz w:val="26"/>
          <w:szCs w:val="26"/>
          <w:lang w:eastAsia="ru-RU"/>
        </w:rPr>
        <w:t>МОУ «Первомайская СОШ»</w:t>
      </w:r>
      <w:r w:rsidRPr="00303972">
        <w:rPr>
          <w:rFonts w:ascii="Times New Roman" w:hAnsi="Times New Roman"/>
          <w:bCs/>
          <w:sz w:val="26"/>
          <w:szCs w:val="26"/>
          <w:lang w:eastAsia="ru-RU"/>
        </w:rPr>
        <w:t>,</w:t>
      </w:r>
      <w:r w:rsidRPr="00303972">
        <w:rPr>
          <w:rFonts w:ascii="Times New Roman" w:hAnsi="Times New Roman"/>
          <w:sz w:val="26"/>
          <w:szCs w:val="26"/>
          <w:lang w:eastAsia="ru-RU"/>
        </w:rPr>
        <w:t>:</w:t>
      </w:r>
    </w:p>
    <w:p w:rsidR="00F86C2D" w:rsidRPr="00303972" w:rsidRDefault="00F86C2D" w:rsidP="0030397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FF0000"/>
          <w:sz w:val="26"/>
          <w:szCs w:val="26"/>
          <w:lang w:eastAsia="ru-RU"/>
        </w:rPr>
      </w:pPr>
      <w:r w:rsidRPr="00303972">
        <w:rPr>
          <w:rFonts w:ascii="Times New Roman" w:hAnsi="Times New Roman"/>
          <w:sz w:val="26"/>
          <w:szCs w:val="26"/>
          <w:lang w:eastAsia="ru-RU"/>
        </w:rPr>
        <w:t>не посещающие или систематически пропускающие без уважительной причины учебные занятия (до 30% занятий в месяц, четверть, учебный год);</w:t>
      </w:r>
    </w:p>
    <w:p w:rsidR="00F86C2D" w:rsidRPr="00303972" w:rsidRDefault="00F86C2D" w:rsidP="00303972">
      <w:pPr>
        <w:shd w:val="clear" w:color="auto" w:fill="FFFFFF"/>
        <w:tabs>
          <w:tab w:val="left" w:pos="1080"/>
        </w:tabs>
        <w:spacing w:after="0" w:line="240" w:lineRule="auto"/>
        <w:ind w:firstLine="709"/>
        <w:rPr>
          <w:sz w:val="26"/>
          <w:szCs w:val="26"/>
          <w:lang w:eastAsia="ru-RU"/>
        </w:rPr>
      </w:pPr>
      <w:r w:rsidRPr="00303972">
        <w:rPr>
          <w:rFonts w:ascii="Times New Roman" w:hAnsi="Times New Roman"/>
          <w:sz w:val="26"/>
          <w:szCs w:val="26"/>
          <w:lang w:eastAsia="ru-RU"/>
        </w:rPr>
        <w:t>совершившие противоправные действия и неоднократно нарушившие у</w:t>
      </w:r>
      <w:r>
        <w:rPr>
          <w:rFonts w:ascii="Times New Roman" w:hAnsi="Times New Roman"/>
          <w:sz w:val="26"/>
          <w:szCs w:val="26"/>
          <w:lang w:eastAsia="ru-RU"/>
        </w:rPr>
        <w:t xml:space="preserve">став </w:t>
      </w:r>
      <w:r>
        <w:rPr>
          <w:rFonts w:ascii="Times New Roman" w:hAnsi="Times New Roman"/>
          <w:bCs/>
          <w:sz w:val="26"/>
          <w:szCs w:val="26"/>
          <w:lang w:eastAsia="ru-RU"/>
        </w:rPr>
        <w:t>МОУ «Первомайская СОШ»</w:t>
      </w:r>
      <w:r w:rsidRPr="00303972">
        <w:rPr>
          <w:rFonts w:ascii="Times New Roman" w:hAnsi="Times New Roman"/>
          <w:bCs/>
          <w:sz w:val="26"/>
          <w:szCs w:val="26"/>
          <w:lang w:eastAsia="ru-RU"/>
        </w:rPr>
        <w:t xml:space="preserve">, </w:t>
      </w:r>
      <w:r w:rsidRPr="00303972">
        <w:rPr>
          <w:rFonts w:ascii="Times New Roman" w:hAnsi="Times New Roman"/>
          <w:sz w:val="26"/>
          <w:szCs w:val="26"/>
          <w:lang w:eastAsia="ru-RU"/>
        </w:rPr>
        <w:t xml:space="preserve"> и Правила поведения обучающегося;</w:t>
      </w:r>
    </w:p>
    <w:p w:rsidR="00F86C2D" w:rsidRPr="00303972" w:rsidRDefault="00F86C2D" w:rsidP="00303972">
      <w:pPr>
        <w:shd w:val="clear" w:color="auto" w:fill="FFFFFF"/>
        <w:tabs>
          <w:tab w:val="left" w:pos="1080"/>
        </w:tabs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303972">
        <w:rPr>
          <w:rFonts w:ascii="Times New Roman" w:hAnsi="Times New Roman"/>
          <w:sz w:val="26"/>
          <w:szCs w:val="26"/>
          <w:lang w:eastAsia="ru-RU"/>
        </w:rPr>
        <w:t>не освоившие образовательной программы и имеющие академическую задолженность по одному или нескольким учебным предметам и условно переведенные в следующий класс и не ликвидировавшие академической задол</w:t>
      </w:r>
      <w:r>
        <w:rPr>
          <w:rFonts w:ascii="Times New Roman" w:hAnsi="Times New Roman"/>
          <w:sz w:val="26"/>
          <w:szCs w:val="26"/>
          <w:lang w:eastAsia="ru-RU"/>
        </w:rPr>
        <w:t xml:space="preserve">женности в установленные </w:t>
      </w:r>
      <w:r>
        <w:rPr>
          <w:rFonts w:ascii="Times New Roman" w:hAnsi="Times New Roman"/>
          <w:bCs/>
          <w:sz w:val="26"/>
          <w:szCs w:val="26"/>
          <w:lang w:eastAsia="ru-RU"/>
        </w:rPr>
        <w:t>МОУ «Первомайская СОШ»</w:t>
      </w:r>
      <w:r w:rsidRPr="00303972">
        <w:rPr>
          <w:rFonts w:ascii="Times New Roman" w:hAnsi="Times New Roman"/>
          <w:bCs/>
          <w:sz w:val="26"/>
          <w:szCs w:val="26"/>
          <w:lang w:eastAsia="ru-RU"/>
        </w:rPr>
        <w:t xml:space="preserve">, </w:t>
      </w:r>
      <w:r w:rsidRPr="00303972">
        <w:rPr>
          <w:rFonts w:ascii="Times New Roman" w:hAnsi="Times New Roman"/>
          <w:sz w:val="26"/>
          <w:szCs w:val="26"/>
          <w:lang w:eastAsia="ru-RU"/>
        </w:rPr>
        <w:t xml:space="preserve"> сроки; </w:t>
      </w:r>
    </w:p>
    <w:p w:rsidR="00F86C2D" w:rsidRPr="00303972" w:rsidRDefault="00F86C2D" w:rsidP="00303972">
      <w:pPr>
        <w:shd w:val="clear" w:color="auto" w:fill="FFFFFF"/>
        <w:tabs>
          <w:tab w:val="left" w:pos="1080"/>
        </w:tabs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303972">
        <w:rPr>
          <w:rFonts w:ascii="Times New Roman" w:hAnsi="Times New Roman"/>
          <w:sz w:val="26"/>
          <w:szCs w:val="26"/>
          <w:lang w:eastAsia="ru-RU"/>
        </w:rPr>
        <w:t xml:space="preserve">причисляющие себя к неформальным объединениям и организациям антиобщественной направленности; </w:t>
      </w:r>
    </w:p>
    <w:p w:rsidR="00F86C2D" w:rsidRPr="00303972" w:rsidRDefault="00F86C2D" w:rsidP="00303972">
      <w:pPr>
        <w:shd w:val="clear" w:color="auto" w:fill="FFFFFF"/>
        <w:tabs>
          <w:tab w:val="left" w:pos="1080"/>
        </w:tabs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303972">
        <w:rPr>
          <w:rFonts w:ascii="Times New Roman" w:hAnsi="Times New Roman"/>
          <w:sz w:val="26"/>
          <w:szCs w:val="26"/>
          <w:lang w:eastAsia="ru-RU"/>
        </w:rPr>
        <w:t>состоящие на профилактическом учете в подразделении по делам несовершеннолетних территориального отдела внутренних дел края;</w:t>
      </w:r>
    </w:p>
    <w:p w:rsidR="00F86C2D" w:rsidRPr="00303972" w:rsidRDefault="00F86C2D" w:rsidP="00303972">
      <w:pPr>
        <w:shd w:val="clear" w:color="auto" w:fill="FFFFFF"/>
        <w:tabs>
          <w:tab w:val="left" w:pos="1080"/>
        </w:tabs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303972">
        <w:rPr>
          <w:rFonts w:ascii="Times New Roman" w:hAnsi="Times New Roman"/>
          <w:sz w:val="26"/>
          <w:szCs w:val="26"/>
          <w:lang w:eastAsia="ru-RU"/>
        </w:rPr>
        <w:t>склонные к употреблению наркотических средств или психоактивных веществ без назначения врача;</w:t>
      </w:r>
    </w:p>
    <w:p w:rsidR="00F86C2D" w:rsidRPr="00303972" w:rsidRDefault="00F86C2D" w:rsidP="00303972">
      <w:pPr>
        <w:shd w:val="clear" w:color="auto" w:fill="FFFFFF"/>
        <w:tabs>
          <w:tab w:val="left" w:pos="1080"/>
        </w:tabs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303972">
        <w:rPr>
          <w:rFonts w:ascii="Times New Roman" w:hAnsi="Times New Roman"/>
          <w:sz w:val="26"/>
          <w:szCs w:val="26"/>
          <w:lang w:eastAsia="ru-RU"/>
        </w:rPr>
        <w:t>вернувшиеся из специальных учебно-воспитательных учреждений.</w:t>
      </w:r>
    </w:p>
    <w:p w:rsidR="00F86C2D" w:rsidRPr="00303972" w:rsidRDefault="00F86C2D" w:rsidP="00303972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303972">
        <w:rPr>
          <w:rFonts w:ascii="Times New Roman" w:hAnsi="Times New Roman"/>
          <w:sz w:val="26"/>
          <w:szCs w:val="26"/>
          <w:lang w:eastAsia="ru-RU"/>
        </w:rPr>
        <w:t>3.2. Категории семей обучающихся:</w:t>
      </w:r>
    </w:p>
    <w:p w:rsidR="00F86C2D" w:rsidRPr="00303972" w:rsidRDefault="00F86C2D" w:rsidP="00303972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303972">
        <w:rPr>
          <w:rFonts w:ascii="Times New Roman" w:hAnsi="Times New Roman"/>
          <w:sz w:val="26"/>
          <w:szCs w:val="26"/>
          <w:lang w:eastAsia="ru-RU"/>
        </w:rPr>
        <w:t>в отношении которых комиссией по делам несовершеннолетних и защите их прав принято решение о признании их находящимися в социально опасном положении;</w:t>
      </w:r>
    </w:p>
    <w:p w:rsidR="00F86C2D" w:rsidRPr="00303972" w:rsidRDefault="00F86C2D" w:rsidP="00303972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303972">
        <w:rPr>
          <w:rFonts w:ascii="Times New Roman" w:hAnsi="Times New Roman"/>
          <w:sz w:val="26"/>
          <w:szCs w:val="26"/>
          <w:lang w:eastAsia="ru-RU"/>
        </w:rPr>
        <w:t>имеющие несовершеннолетних детей, находящихся в СОП;</w:t>
      </w:r>
    </w:p>
    <w:p w:rsidR="00F86C2D" w:rsidRPr="00303972" w:rsidRDefault="00F86C2D" w:rsidP="00303972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303972">
        <w:rPr>
          <w:rFonts w:ascii="Times New Roman" w:hAnsi="Times New Roman"/>
          <w:sz w:val="26"/>
          <w:szCs w:val="26"/>
          <w:lang w:eastAsia="ru-RU"/>
        </w:rPr>
        <w:t xml:space="preserve">состоящие на учете в органах и учреждениях системы профилактики безнадзорности и правонарушений несовершеннолетних; </w:t>
      </w:r>
    </w:p>
    <w:p w:rsidR="00F86C2D" w:rsidRPr="00303972" w:rsidRDefault="00F86C2D" w:rsidP="00303972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303972">
        <w:rPr>
          <w:rFonts w:ascii="Times New Roman" w:hAnsi="Times New Roman"/>
          <w:sz w:val="26"/>
          <w:szCs w:val="26"/>
          <w:lang w:eastAsia="ru-RU"/>
        </w:rPr>
        <w:t>не исполняющие обязанностей по воспитанию, обучению и (или) содержанию своих детей;</w:t>
      </w:r>
    </w:p>
    <w:p w:rsidR="00F86C2D" w:rsidRPr="00303972" w:rsidRDefault="00F86C2D" w:rsidP="00303972">
      <w:pPr>
        <w:tabs>
          <w:tab w:val="left" w:pos="1080"/>
        </w:tabs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303972">
        <w:rPr>
          <w:rFonts w:ascii="Times New Roman" w:hAnsi="Times New Roman"/>
          <w:sz w:val="26"/>
          <w:szCs w:val="26"/>
          <w:lang w:eastAsia="ru-RU"/>
        </w:rPr>
        <w:t>не исполняющие обязанности по защите прав и интересов ребенка;</w:t>
      </w:r>
    </w:p>
    <w:p w:rsidR="00F86C2D" w:rsidRPr="00303972" w:rsidRDefault="00F86C2D" w:rsidP="00303972">
      <w:pPr>
        <w:tabs>
          <w:tab w:val="left" w:pos="1080"/>
        </w:tabs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303972">
        <w:rPr>
          <w:rFonts w:ascii="Times New Roman" w:hAnsi="Times New Roman"/>
          <w:sz w:val="26"/>
          <w:szCs w:val="26"/>
          <w:lang w:eastAsia="ru-RU"/>
        </w:rPr>
        <w:t>злоупотребляющие спиртными напитками, наркотиками, иными ПАВ;</w:t>
      </w:r>
    </w:p>
    <w:p w:rsidR="00F86C2D" w:rsidRPr="00303972" w:rsidRDefault="00F86C2D" w:rsidP="00303972">
      <w:pPr>
        <w:tabs>
          <w:tab w:val="left" w:pos="1080"/>
        </w:tabs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303972">
        <w:rPr>
          <w:rFonts w:ascii="Times New Roman" w:hAnsi="Times New Roman"/>
          <w:sz w:val="26"/>
          <w:szCs w:val="26"/>
          <w:lang w:eastAsia="ru-RU"/>
        </w:rPr>
        <w:t>отрицательно влияющие на поведение несовершеннолетних, вовлекающие их в противоправные действия (преступления, бродяжничество, попрошайничество, проституцию, распространение и употребление наркотиков, спиртных напитков т.д.);</w:t>
      </w:r>
    </w:p>
    <w:p w:rsidR="00F86C2D" w:rsidRPr="00303972" w:rsidRDefault="00F86C2D" w:rsidP="00303972">
      <w:pPr>
        <w:tabs>
          <w:tab w:val="left" w:pos="1080"/>
        </w:tabs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303972">
        <w:rPr>
          <w:rFonts w:ascii="Times New Roman" w:hAnsi="Times New Roman"/>
          <w:sz w:val="26"/>
          <w:szCs w:val="26"/>
          <w:lang w:eastAsia="ru-RU"/>
        </w:rPr>
        <w:t>допускающие в отношении детей жестокое обращение и различные формы насилия;</w:t>
      </w:r>
    </w:p>
    <w:p w:rsidR="00F86C2D" w:rsidRPr="00303972" w:rsidRDefault="00F86C2D" w:rsidP="00303972">
      <w:pPr>
        <w:tabs>
          <w:tab w:val="left" w:pos="1080"/>
        </w:tabs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303972">
        <w:rPr>
          <w:rFonts w:ascii="Times New Roman" w:hAnsi="Times New Roman"/>
          <w:sz w:val="26"/>
          <w:szCs w:val="26"/>
          <w:lang w:eastAsia="ru-RU"/>
        </w:rPr>
        <w:t>создающие обстановку, которая негативно влияет на психологическое состояние ребенка и его самочувствие;</w:t>
      </w:r>
    </w:p>
    <w:p w:rsidR="00F86C2D" w:rsidRPr="00303972" w:rsidRDefault="00F86C2D" w:rsidP="00303972">
      <w:pPr>
        <w:tabs>
          <w:tab w:val="left" w:pos="900"/>
        </w:tabs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303972">
        <w:rPr>
          <w:rFonts w:ascii="Times New Roman" w:hAnsi="Times New Roman"/>
          <w:sz w:val="26"/>
          <w:szCs w:val="26"/>
          <w:lang w:eastAsia="ru-RU"/>
        </w:rPr>
        <w:t>ограниченные в родительских правах.</w:t>
      </w:r>
    </w:p>
    <w:p w:rsidR="00F86C2D" w:rsidRPr="00303972" w:rsidRDefault="00F86C2D" w:rsidP="00303972">
      <w:pPr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303972">
        <w:rPr>
          <w:rFonts w:ascii="Times New Roman" w:hAnsi="Times New Roman"/>
          <w:b/>
          <w:sz w:val="26"/>
          <w:szCs w:val="26"/>
          <w:lang w:eastAsia="ru-RU"/>
        </w:rPr>
        <w:t>4</w:t>
      </w:r>
      <w:r w:rsidRPr="00303972">
        <w:rPr>
          <w:rFonts w:ascii="Times New Roman" w:hAnsi="Times New Roman"/>
          <w:b/>
          <w:color w:val="000000"/>
          <w:sz w:val="26"/>
          <w:szCs w:val="26"/>
          <w:lang w:eastAsia="ru-RU"/>
        </w:rPr>
        <w:t>. Порядок постановки обучающихся/семей обучающихся на ВУУ и основания для снятия с учета</w:t>
      </w:r>
      <w:r w:rsidRPr="00303972">
        <w:rPr>
          <w:rFonts w:ascii="Times New Roman" w:hAnsi="Times New Roman"/>
          <w:b/>
          <w:sz w:val="26"/>
          <w:szCs w:val="26"/>
          <w:lang w:eastAsia="ru-RU"/>
        </w:rPr>
        <w:t xml:space="preserve"> МОУ «Первомайская СОШ»</w:t>
      </w:r>
    </w:p>
    <w:p w:rsidR="00F86C2D" w:rsidRPr="00303972" w:rsidRDefault="00F86C2D" w:rsidP="00F4028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303972">
        <w:rPr>
          <w:rFonts w:ascii="Times New Roman" w:hAnsi="Times New Roman"/>
          <w:sz w:val="26"/>
          <w:szCs w:val="26"/>
          <w:lang w:eastAsia="ru-RU"/>
        </w:rPr>
        <w:t>4.1. Постановка обучающихся и их семей на ВУУ осуществляется на заседании Совета по профилактике безнадзорности и правонарушений МОУ</w:t>
      </w:r>
      <w:r>
        <w:rPr>
          <w:rFonts w:ascii="Times New Roman" w:hAnsi="Times New Roman"/>
          <w:sz w:val="26"/>
          <w:szCs w:val="26"/>
          <w:lang w:eastAsia="ru-RU"/>
        </w:rPr>
        <w:t xml:space="preserve"> «Первомайская СОШ»,</w:t>
      </w:r>
      <w:r w:rsidRPr="00303972">
        <w:rPr>
          <w:rFonts w:ascii="Times New Roman" w:hAnsi="Times New Roman"/>
          <w:sz w:val="26"/>
          <w:szCs w:val="26"/>
          <w:lang w:eastAsia="ru-RU"/>
        </w:rPr>
        <w:t xml:space="preserve"> по итогам представления классного руководителя/социального педагога (форма 1) или без представления должностных лиц общеобразовательной организации при наличии:</w:t>
      </w:r>
    </w:p>
    <w:p w:rsidR="00F86C2D" w:rsidRPr="00303972" w:rsidRDefault="00F86C2D" w:rsidP="00F402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303972">
        <w:rPr>
          <w:rFonts w:ascii="Times New Roman" w:hAnsi="Times New Roman"/>
          <w:color w:val="000000"/>
          <w:sz w:val="26"/>
          <w:szCs w:val="26"/>
          <w:lang w:eastAsia="ru-RU"/>
        </w:rPr>
        <w:t>приговора, определения или постановления суда;</w:t>
      </w:r>
    </w:p>
    <w:p w:rsidR="00F86C2D" w:rsidRPr="00303972" w:rsidRDefault="00F86C2D" w:rsidP="00F402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303972">
        <w:rPr>
          <w:rFonts w:ascii="Times New Roman" w:hAnsi="Times New Roman"/>
          <w:color w:val="000000"/>
          <w:sz w:val="26"/>
          <w:szCs w:val="26"/>
          <w:lang w:eastAsia="ru-RU"/>
        </w:rPr>
        <w:t>постановления КДНиЗП, прокурора, с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ледователя;</w:t>
      </w:r>
    </w:p>
    <w:p w:rsidR="00F86C2D" w:rsidRPr="00303972" w:rsidRDefault="00F86C2D" w:rsidP="00F402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0397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заключения, утвержденного руководителем органа или учреждения системы профилактики безнадзорности и правонарушений несовершеннолетних, по результатам проведенной проверки жалоб, заявлений или других сообщений; </w:t>
      </w:r>
    </w:p>
    <w:p w:rsidR="00F86C2D" w:rsidRPr="00303972" w:rsidRDefault="00F86C2D" w:rsidP="00F4028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30397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заявления несовершеннолетнего либо его родителей (иных законных представителей) об оказании им помощи по вопросам, входящим в компетенцию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органов профилактики и</w:t>
      </w:r>
      <w:r w:rsidRPr="00F40289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sz w:val="26"/>
          <w:szCs w:val="26"/>
          <w:lang w:eastAsia="ru-RU"/>
        </w:rPr>
        <w:t>МОУ «Первомайская СОШ»</w:t>
      </w:r>
      <w:bookmarkStart w:id="0" w:name="_GoBack"/>
      <w:bookmarkEnd w:id="0"/>
      <w:r w:rsidRPr="00303972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F86C2D" w:rsidRPr="00303972" w:rsidRDefault="00F86C2D" w:rsidP="00F4028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303972">
        <w:rPr>
          <w:rFonts w:ascii="Times New Roman" w:hAnsi="Times New Roman"/>
          <w:sz w:val="26"/>
          <w:szCs w:val="26"/>
          <w:lang w:eastAsia="ru-RU"/>
        </w:rPr>
        <w:t>4.2. Представление о постановке на учет содержит объективные причины постановки, содержание работы, проведенной с несовершеннолетним должностными лицами, ответственными за организацию воспитательной и профилактической работы. Не допускается постановка обучающегося на ВУУ без проведения предварительной профилактической работы.</w:t>
      </w:r>
    </w:p>
    <w:p w:rsidR="00F86C2D" w:rsidRPr="00303972" w:rsidRDefault="00F86C2D" w:rsidP="00F4028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303972">
        <w:rPr>
          <w:rFonts w:ascii="Times New Roman" w:hAnsi="Times New Roman"/>
          <w:sz w:val="26"/>
          <w:szCs w:val="26"/>
          <w:lang w:eastAsia="ru-RU"/>
        </w:rPr>
        <w:t xml:space="preserve">4.3. Решение о постановке обучающихся/семей обучающихся на ВУУ и определение педагогов, ответственных за проведение с ними индивидуальной профилактической работы, отражается в протоколе заседания Совета профилактики. </w:t>
      </w:r>
    </w:p>
    <w:p w:rsidR="00F86C2D" w:rsidRPr="00303972" w:rsidRDefault="00F86C2D" w:rsidP="00F4028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303972">
        <w:rPr>
          <w:rFonts w:ascii="Times New Roman" w:hAnsi="Times New Roman"/>
          <w:sz w:val="26"/>
          <w:szCs w:val="26"/>
          <w:lang w:eastAsia="ru-RU"/>
        </w:rPr>
        <w:t>4.4. На каждого обучающегося/семью обучающегося, поставленного на ВУУ, ведется документация:</w:t>
      </w:r>
    </w:p>
    <w:p w:rsidR="00F86C2D" w:rsidRPr="00303972" w:rsidRDefault="00F86C2D" w:rsidP="00F4028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303972">
        <w:rPr>
          <w:rFonts w:ascii="Times New Roman" w:hAnsi="Times New Roman"/>
          <w:sz w:val="26"/>
          <w:szCs w:val="26"/>
          <w:lang w:eastAsia="ru-RU"/>
        </w:rPr>
        <w:t xml:space="preserve">социально-педагогическая характеристика обучающегося </w:t>
      </w:r>
      <w:r w:rsidRPr="00303972">
        <w:rPr>
          <w:rFonts w:ascii="Times New Roman" w:hAnsi="Times New Roman"/>
          <w:bCs/>
          <w:sz w:val="26"/>
          <w:szCs w:val="26"/>
          <w:lang w:eastAsia="ru-RU"/>
        </w:rPr>
        <w:t>(форма 2)</w:t>
      </w:r>
      <w:r w:rsidRPr="00303972">
        <w:rPr>
          <w:rFonts w:ascii="Times New Roman" w:hAnsi="Times New Roman"/>
          <w:sz w:val="26"/>
          <w:szCs w:val="26"/>
          <w:lang w:eastAsia="ru-RU"/>
        </w:rPr>
        <w:t>;</w:t>
      </w:r>
    </w:p>
    <w:p w:rsidR="00F86C2D" w:rsidRPr="00303972" w:rsidRDefault="00F86C2D" w:rsidP="00F40289">
      <w:pPr>
        <w:tabs>
          <w:tab w:val="left" w:pos="0"/>
          <w:tab w:val="left" w:pos="1080"/>
        </w:tabs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303972">
        <w:rPr>
          <w:rFonts w:ascii="Times New Roman" w:hAnsi="Times New Roman"/>
          <w:sz w:val="26"/>
          <w:szCs w:val="26"/>
          <w:lang w:eastAsia="ru-RU"/>
        </w:rPr>
        <w:t>выписка из протокола Совета профилактики (либо протокол Совета профилактики) о постановке/снятии с ВУУ;</w:t>
      </w:r>
    </w:p>
    <w:p w:rsidR="00F86C2D" w:rsidRPr="00303972" w:rsidRDefault="00F86C2D" w:rsidP="00F40289">
      <w:pPr>
        <w:tabs>
          <w:tab w:val="left" w:pos="0"/>
          <w:tab w:val="left" w:pos="1080"/>
        </w:tabs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303972">
        <w:rPr>
          <w:rFonts w:ascii="Times New Roman" w:hAnsi="Times New Roman"/>
          <w:sz w:val="26"/>
          <w:szCs w:val="26"/>
          <w:lang w:eastAsia="ru-RU"/>
        </w:rPr>
        <w:t xml:space="preserve">учетная карта несовершеннолетнего/семьи, состоящего на ВУУ </w:t>
      </w:r>
      <w:r w:rsidRPr="00303972">
        <w:rPr>
          <w:rFonts w:ascii="Times New Roman" w:hAnsi="Times New Roman"/>
          <w:bCs/>
          <w:sz w:val="26"/>
          <w:szCs w:val="26"/>
          <w:lang w:eastAsia="ru-RU"/>
        </w:rPr>
        <w:t>(формы 3А, 3Б)</w:t>
      </w:r>
      <w:r w:rsidRPr="00303972">
        <w:rPr>
          <w:rFonts w:ascii="Times New Roman" w:hAnsi="Times New Roman"/>
          <w:sz w:val="26"/>
          <w:szCs w:val="26"/>
          <w:lang w:eastAsia="ru-RU"/>
        </w:rPr>
        <w:t>;</w:t>
      </w:r>
    </w:p>
    <w:p w:rsidR="00F86C2D" w:rsidRPr="00303972" w:rsidRDefault="00F86C2D" w:rsidP="00F40289">
      <w:pPr>
        <w:tabs>
          <w:tab w:val="left" w:pos="0"/>
          <w:tab w:val="left" w:pos="1080"/>
        </w:tabs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303972">
        <w:rPr>
          <w:rFonts w:ascii="Times New Roman" w:hAnsi="Times New Roman"/>
          <w:sz w:val="26"/>
          <w:szCs w:val="26"/>
          <w:lang w:eastAsia="ru-RU"/>
        </w:rPr>
        <w:t>индивидуальная программа реабилитации и адаптации несовершеннолетнего, состоящего на ВУУ,</w:t>
      </w:r>
      <w:r w:rsidRPr="00303972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303972">
        <w:rPr>
          <w:rFonts w:ascii="Times New Roman" w:hAnsi="Times New Roman"/>
          <w:sz w:val="26"/>
          <w:szCs w:val="26"/>
          <w:lang w:eastAsia="ru-RU"/>
        </w:rPr>
        <w:t xml:space="preserve">и его семьи, утвержденная директором </w:t>
      </w:r>
      <w:r>
        <w:rPr>
          <w:rFonts w:ascii="Times New Roman" w:hAnsi="Times New Roman"/>
          <w:bCs/>
          <w:sz w:val="26"/>
          <w:szCs w:val="26"/>
          <w:lang w:eastAsia="ru-RU"/>
        </w:rPr>
        <w:t>МОУ «Первомайская СОШ»</w:t>
      </w:r>
      <w:r w:rsidRPr="00303972">
        <w:rPr>
          <w:rFonts w:ascii="Times New Roman" w:hAnsi="Times New Roman"/>
          <w:bCs/>
          <w:sz w:val="26"/>
          <w:szCs w:val="26"/>
          <w:lang w:eastAsia="ru-RU"/>
        </w:rPr>
        <w:t xml:space="preserve">, </w:t>
      </w:r>
      <w:r w:rsidRPr="0030397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03972">
        <w:rPr>
          <w:rFonts w:ascii="Times New Roman" w:hAnsi="Times New Roman"/>
          <w:bCs/>
          <w:sz w:val="26"/>
          <w:szCs w:val="26"/>
          <w:lang w:eastAsia="ru-RU"/>
        </w:rPr>
        <w:t xml:space="preserve">(форма 4); </w:t>
      </w:r>
    </w:p>
    <w:p w:rsidR="00F86C2D" w:rsidRPr="00303972" w:rsidRDefault="00F86C2D" w:rsidP="00F40289">
      <w:pPr>
        <w:tabs>
          <w:tab w:val="left" w:pos="0"/>
          <w:tab w:val="left" w:pos="1080"/>
        </w:tabs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303972">
        <w:rPr>
          <w:rFonts w:ascii="Times New Roman" w:hAnsi="Times New Roman"/>
          <w:sz w:val="26"/>
          <w:szCs w:val="26"/>
          <w:lang w:eastAsia="ru-RU"/>
        </w:rPr>
        <w:t>акт обследования условий жизни несовершеннолетнего и его семьи, составленный органом опеки и попечительства или муниципальной КДНиЗП вместе с постановлением о постановке на учет несовершеннолетнего/семьи как находящихся в СОП (при наличии);</w:t>
      </w:r>
    </w:p>
    <w:p w:rsidR="00F86C2D" w:rsidRPr="00303972" w:rsidRDefault="00F86C2D" w:rsidP="00F40289">
      <w:pPr>
        <w:tabs>
          <w:tab w:val="left" w:pos="0"/>
          <w:tab w:val="left" w:pos="1080"/>
        </w:tabs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303972">
        <w:rPr>
          <w:rFonts w:ascii="Times New Roman" w:hAnsi="Times New Roman"/>
          <w:sz w:val="26"/>
          <w:szCs w:val="26"/>
          <w:lang w:eastAsia="ru-RU"/>
        </w:rPr>
        <w:t>отчеты об исполнении ИПР.</w:t>
      </w:r>
    </w:p>
    <w:p w:rsidR="00F86C2D" w:rsidRPr="00303972" w:rsidRDefault="00F86C2D" w:rsidP="00F40289">
      <w:pPr>
        <w:tabs>
          <w:tab w:val="left" w:pos="0"/>
          <w:tab w:val="left" w:pos="1080"/>
        </w:tabs>
        <w:spacing w:after="0" w:line="240" w:lineRule="auto"/>
        <w:ind w:firstLine="709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03972">
        <w:rPr>
          <w:rFonts w:ascii="Times New Roman" w:hAnsi="Times New Roman"/>
          <w:bCs/>
          <w:sz w:val="26"/>
          <w:szCs w:val="26"/>
          <w:lang w:eastAsia="ru-RU"/>
        </w:rPr>
        <w:t xml:space="preserve">4.5. ИПР разрабатывается в течение 10 дней со дня постановки на ВУУ сроком на 6 месяцев. </w:t>
      </w:r>
      <w:r w:rsidRPr="00303972">
        <w:rPr>
          <w:rFonts w:ascii="Times New Roman" w:hAnsi="Times New Roman"/>
          <w:sz w:val="26"/>
          <w:szCs w:val="26"/>
          <w:lang w:eastAsia="ru-RU"/>
        </w:rPr>
        <w:t xml:space="preserve">При наличии постановления КДНиЗП, определяюшего статус несовершеннолетнего/семьи, находящегося в СОП, мероприятия школьной ИПР используются в качестве предложений для разработки </w:t>
      </w:r>
      <w:r w:rsidRPr="00303972">
        <w:rPr>
          <w:rFonts w:ascii="Times New Roman" w:hAnsi="Times New Roman"/>
          <w:color w:val="000000"/>
          <w:sz w:val="26"/>
          <w:szCs w:val="26"/>
          <w:lang w:eastAsia="ru-RU"/>
        </w:rPr>
        <w:t>межведомственной индивидуальной программы реабилитации и адаптации несовершеннолетних и семей, находящихся в социально опасном положении (МИПР);</w:t>
      </w:r>
    </w:p>
    <w:p w:rsidR="00F86C2D" w:rsidRPr="00303972" w:rsidRDefault="00F86C2D" w:rsidP="00F40289">
      <w:pPr>
        <w:spacing w:after="0" w:line="240" w:lineRule="auto"/>
        <w:ind w:firstLine="720"/>
        <w:rPr>
          <w:rFonts w:ascii="Times New Roman" w:hAnsi="Times New Roman"/>
          <w:sz w:val="26"/>
          <w:szCs w:val="26"/>
          <w:lang w:eastAsia="ru-RU"/>
        </w:rPr>
      </w:pPr>
      <w:r w:rsidRPr="00303972">
        <w:rPr>
          <w:rFonts w:ascii="Times New Roman" w:hAnsi="Times New Roman"/>
          <w:sz w:val="26"/>
          <w:szCs w:val="26"/>
          <w:lang w:eastAsia="ru-RU"/>
        </w:rPr>
        <w:t xml:space="preserve">4.6. Мероприятия, включенные в ИПР, носят адресный характер, т.е. направ-лены на решение проблем конкретных обучающегося/семьи. </w:t>
      </w:r>
    </w:p>
    <w:p w:rsidR="00F86C2D" w:rsidRPr="00303972" w:rsidRDefault="00F86C2D" w:rsidP="00F40289">
      <w:pPr>
        <w:spacing w:after="0" w:line="240" w:lineRule="auto"/>
        <w:ind w:firstLine="720"/>
        <w:rPr>
          <w:rFonts w:ascii="Times New Roman" w:hAnsi="Times New Roman"/>
          <w:sz w:val="26"/>
          <w:szCs w:val="26"/>
          <w:lang w:eastAsia="ru-RU"/>
        </w:rPr>
      </w:pPr>
      <w:r w:rsidRPr="00303972">
        <w:rPr>
          <w:rFonts w:ascii="Times New Roman" w:hAnsi="Times New Roman"/>
          <w:sz w:val="26"/>
          <w:szCs w:val="26"/>
          <w:lang w:eastAsia="ru-RU"/>
        </w:rPr>
        <w:t>4.7. В разработке и реализации ИПР могут принимать участие все члены педагогического коллектива.</w:t>
      </w:r>
    </w:p>
    <w:p w:rsidR="00F86C2D" w:rsidRPr="00303972" w:rsidRDefault="00F86C2D" w:rsidP="00F40289">
      <w:pPr>
        <w:spacing w:after="0" w:line="240" w:lineRule="auto"/>
        <w:ind w:firstLine="720"/>
        <w:rPr>
          <w:rFonts w:ascii="Times New Roman" w:hAnsi="Times New Roman"/>
          <w:bCs/>
          <w:sz w:val="26"/>
          <w:szCs w:val="26"/>
          <w:lang w:eastAsia="ru-RU"/>
        </w:rPr>
      </w:pPr>
      <w:r w:rsidRPr="00303972">
        <w:rPr>
          <w:rFonts w:ascii="Times New Roman" w:hAnsi="Times New Roman"/>
          <w:sz w:val="26"/>
          <w:szCs w:val="26"/>
          <w:lang w:eastAsia="ru-RU"/>
        </w:rPr>
        <w:t>4.8. Сведения о поставленных на ВУУ обучающихся и семьях, находящихся в СОП, направляются администрацией</w:t>
      </w:r>
      <w:r w:rsidRPr="00303972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sz w:val="26"/>
          <w:szCs w:val="26"/>
          <w:lang w:eastAsia="ru-RU"/>
        </w:rPr>
        <w:t>МОУ «Первомайская СОШ»</w:t>
      </w:r>
      <w:r w:rsidRPr="00303972">
        <w:rPr>
          <w:rFonts w:ascii="Times New Roman" w:hAnsi="Times New Roman"/>
          <w:bCs/>
          <w:sz w:val="26"/>
          <w:szCs w:val="26"/>
          <w:lang w:eastAsia="ru-RU"/>
        </w:rPr>
        <w:t xml:space="preserve">, </w:t>
      </w:r>
      <w:r w:rsidRPr="00303972">
        <w:rPr>
          <w:rFonts w:ascii="Times New Roman" w:hAnsi="Times New Roman"/>
          <w:sz w:val="26"/>
          <w:szCs w:val="26"/>
          <w:lang w:eastAsia="ru-RU"/>
        </w:rPr>
        <w:t xml:space="preserve"> в КДНиЗП и вносятся в журнал учета поставленных на ВУУ и снятых с учета</w:t>
      </w:r>
      <w:r w:rsidRPr="00303972">
        <w:rPr>
          <w:rFonts w:ascii="Times New Roman" w:hAnsi="Times New Roman"/>
          <w:color w:val="FF0000"/>
          <w:sz w:val="26"/>
          <w:szCs w:val="26"/>
          <w:lang w:eastAsia="ru-RU"/>
        </w:rPr>
        <w:t xml:space="preserve"> </w:t>
      </w:r>
      <w:r w:rsidRPr="00303972">
        <w:rPr>
          <w:rFonts w:ascii="Times New Roman" w:hAnsi="Times New Roman"/>
          <w:bCs/>
          <w:sz w:val="26"/>
          <w:szCs w:val="26"/>
          <w:lang w:eastAsia="ru-RU"/>
        </w:rPr>
        <w:t>(Форма 5).</w:t>
      </w:r>
    </w:p>
    <w:p w:rsidR="00F86C2D" w:rsidRPr="00303972" w:rsidRDefault="00F86C2D" w:rsidP="00F40289">
      <w:pPr>
        <w:spacing w:after="0" w:line="240" w:lineRule="auto"/>
        <w:ind w:firstLine="720"/>
        <w:rPr>
          <w:rFonts w:ascii="Times New Roman" w:hAnsi="Times New Roman"/>
          <w:color w:val="FF0000"/>
          <w:sz w:val="26"/>
          <w:szCs w:val="26"/>
          <w:lang w:eastAsia="ru-RU"/>
        </w:rPr>
      </w:pPr>
      <w:r w:rsidRPr="00303972">
        <w:rPr>
          <w:rFonts w:ascii="Times New Roman" w:hAnsi="Times New Roman"/>
          <w:bCs/>
          <w:sz w:val="26"/>
          <w:szCs w:val="26"/>
          <w:lang w:eastAsia="ru-RU"/>
        </w:rPr>
        <w:t>4.9. По истечению срока действия ИПР на заседании Совета профилактики обсуждаются результаты ее реализации и принимается решение о продолжении работы с обучающимся/семьей обучающегося (и разработке ИПР на последующий период) или о снятии обучающегося/семьи обучающегося с ВУУ.</w:t>
      </w:r>
    </w:p>
    <w:p w:rsidR="00F86C2D" w:rsidRPr="00303972" w:rsidRDefault="00F86C2D" w:rsidP="00F4028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303972">
        <w:rPr>
          <w:rFonts w:ascii="Times New Roman" w:hAnsi="Times New Roman"/>
          <w:sz w:val="26"/>
          <w:szCs w:val="26"/>
          <w:lang w:eastAsia="ru-RU"/>
        </w:rPr>
        <w:t>4.10. Снятие с ВУУ обучающихся/семей обучающихся осуществляется по решению Совета профилактики ОО на основании постановления муниципальной КДНиЗП/информац</w:t>
      </w:r>
      <w:r>
        <w:rPr>
          <w:rFonts w:ascii="Times New Roman" w:hAnsi="Times New Roman"/>
          <w:sz w:val="26"/>
          <w:szCs w:val="26"/>
          <w:lang w:eastAsia="ru-RU"/>
        </w:rPr>
        <w:t xml:space="preserve">ии, </w:t>
      </w:r>
      <w:r w:rsidRPr="00303972">
        <w:rPr>
          <w:rFonts w:ascii="Times New Roman" w:hAnsi="Times New Roman"/>
          <w:sz w:val="26"/>
          <w:szCs w:val="26"/>
          <w:lang w:eastAsia="ru-RU"/>
        </w:rPr>
        <w:t xml:space="preserve"> или представления педагога школы, ответственного за организацию воспитательной и индивидуальной профилактической работы, с опорой на информацию из органов или учреждений системы профилактики безнадзорности и правонарушений несовершеннолетних о позитивных изменениях обстоятельств жизни обучающегося/семьи обучающегося.</w:t>
      </w:r>
    </w:p>
    <w:p w:rsidR="00F86C2D" w:rsidRPr="00303972" w:rsidRDefault="00F86C2D" w:rsidP="00F4028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303972">
        <w:rPr>
          <w:rFonts w:ascii="Times New Roman" w:hAnsi="Times New Roman"/>
          <w:sz w:val="26"/>
          <w:szCs w:val="26"/>
          <w:lang w:eastAsia="ru-RU"/>
        </w:rPr>
        <w:t>Кроме того, с ВУУ снимаются обучающиеся:</w:t>
      </w:r>
    </w:p>
    <w:p w:rsidR="00F86C2D" w:rsidRPr="00303972" w:rsidRDefault="00F86C2D" w:rsidP="00F40289">
      <w:pPr>
        <w:tabs>
          <w:tab w:val="left" w:pos="1080"/>
        </w:tabs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303972">
        <w:rPr>
          <w:rFonts w:ascii="Times New Roman" w:hAnsi="Times New Roman"/>
          <w:sz w:val="26"/>
          <w:szCs w:val="26"/>
          <w:lang w:eastAsia="ru-RU"/>
        </w:rPr>
        <w:t>окончившие</w:t>
      </w:r>
      <w:r>
        <w:rPr>
          <w:rFonts w:ascii="Times New Roman" w:hAnsi="Times New Roman"/>
          <w:sz w:val="26"/>
          <w:szCs w:val="26"/>
          <w:lang w:eastAsia="ru-RU"/>
        </w:rPr>
        <w:t xml:space="preserve"> обучение в</w:t>
      </w:r>
      <w:r w:rsidRPr="00303972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sz w:val="26"/>
          <w:szCs w:val="26"/>
          <w:lang w:eastAsia="ru-RU"/>
        </w:rPr>
        <w:t>МОУ «Первомайская СОШ»</w:t>
      </w:r>
      <w:r w:rsidRPr="00303972">
        <w:rPr>
          <w:rFonts w:ascii="Times New Roman" w:hAnsi="Times New Roman"/>
          <w:bCs/>
          <w:sz w:val="26"/>
          <w:szCs w:val="26"/>
          <w:lang w:eastAsia="ru-RU"/>
        </w:rPr>
        <w:t xml:space="preserve">, 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03972">
        <w:rPr>
          <w:rFonts w:ascii="Times New Roman" w:hAnsi="Times New Roman"/>
          <w:sz w:val="26"/>
          <w:szCs w:val="26"/>
          <w:lang w:eastAsia="ru-RU"/>
        </w:rPr>
        <w:t>;</w:t>
      </w:r>
    </w:p>
    <w:p w:rsidR="00F86C2D" w:rsidRPr="00303972" w:rsidRDefault="00F86C2D" w:rsidP="00F40289">
      <w:pPr>
        <w:tabs>
          <w:tab w:val="left" w:pos="1080"/>
        </w:tabs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303972">
        <w:rPr>
          <w:rFonts w:ascii="Times New Roman" w:hAnsi="Times New Roman"/>
          <w:sz w:val="26"/>
          <w:szCs w:val="26"/>
          <w:lang w:eastAsia="ru-RU"/>
        </w:rPr>
        <w:t>сменившие место жительство и/или перешедшие в другую общеобразовательную организацию;</w:t>
      </w:r>
    </w:p>
    <w:p w:rsidR="00F86C2D" w:rsidRPr="00303972" w:rsidRDefault="00F86C2D" w:rsidP="00F40289">
      <w:pPr>
        <w:tabs>
          <w:tab w:val="left" w:pos="1080"/>
        </w:tabs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303972">
        <w:rPr>
          <w:rFonts w:ascii="Times New Roman" w:hAnsi="Times New Roman"/>
          <w:sz w:val="26"/>
          <w:szCs w:val="26"/>
          <w:lang w:eastAsia="ru-RU"/>
        </w:rPr>
        <w:t>направленные в специальное учебно-воспитательное учреждение, а также по другим объективным причинам.</w:t>
      </w:r>
    </w:p>
    <w:p w:rsidR="00F86C2D" w:rsidRPr="00303972" w:rsidRDefault="00F86C2D" w:rsidP="00F4028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303972">
        <w:rPr>
          <w:rFonts w:ascii="Times New Roman" w:hAnsi="Times New Roman"/>
          <w:sz w:val="26"/>
          <w:szCs w:val="26"/>
          <w:lang w:eastAsia="ru-RU"/>
        </w:rPr>
        <w:t>С ВУУ снимаются семьи:</w:t>
      </w:r>
    </w:p>
    <w:p w:rsidR="00F86C2D" w:rsidRPr="00303972" w:rsidRDefault="00F86C2D" w:rsidP="00F40289">
      <w:pPr>
        <w:tabs>
          <w:tab w:val="left" w:pos="1080"/>
        </w:tabs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303972">
        <w:rPr>
          <w:rFonts w:ascii="Times New Roman" w:hAnsi="Times New Roman"/>
          <w:sz w:val="26"/>
          <w:szCs w:val="26"/>
          <w:lang w:eastAsia="ru-RU"/>
        </w:rPr>
        <w:t>создавшие обстановку, позитивно влияющую на психологическое состояние ребенка и его самочувствие;</w:t>
      </w:r>
    </w:p>
    <w:p w:rsidR="00F86C2D" w:rsidRPr="00303972" w:rsidRDefault="00F86C2D" w:rsidP="00F40289">
      <w:pPr>
        <w:tabs>
          <w:tab w:val="left" w:pos="1080"/>
        </w:tabs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303972">
        <w:rPr>
          <w:rFonts w:ascii="Times New Roman" w:hAnsi="Times New Roman"/>
          <w:sz w:val="26"/>
          <w:szCs w:val="26"/>
          <w:lang w:eastAsia="ru-RU"/>
        </w:rPr>
        <w:t>в которых родители восстановлены в родительских правах;</w:t>
      </w:r>
    </w:p>
    <w:p w:rsidR="00F86C2D" w:rsidRDefault="00F86C2D" w:rsidP="00F40289">
      <w:pPr>
        <w:tabs>
          <w:tab w:val="left" w:pos="1080"/>
        </w:tabs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303972">
        <w:rPr>
          <w:rFonts w:ascii="Times New Roman" w:hAnsi="Times New Roman"/>
          <w:sz w:val="26"/>
          <w:szCs w:val="26"/>
          <w:lang w:eastAsia="ru-RU"/>
        </w:rPr>
        <w:t>сменившие место жительства,</w:t>
      </w:r>
    </w:p>
    <w:p w:rsidR="00F86C2D" w:rsidRPr="00303972" w:rsidRDefault="00F86C2D" w:rsidP="00F40289">
      <w:pPr>
        <w:tabs>
          <w:tab w:val="left" w:pos="1080"/>
        </w:tabs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несовершеннолетние достигшие 18 сетия,</w:t>
      </w:r>
    </w:p>
    <w:p w:rsidR="00F86C2D" w:rsidRPr="00303972" w:rsidRDefault="00F86C2D" w:rsidP="00F40289">
      <w:pPr>
        <w:tabs>
          <w:tab w:val="left" w:pos="1080"/>
        </w:tabs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303972">
        <w:rPr>
          <w:rFonts w:ascii="Times New Roman" w:hAnsi="Times New Roman"/>
          <w:sz w:val="26"/>
          <w:szCs w:val="26"/>
          <w:lang w:eastAsia="ru-RU"/>
        </w:rPr>
        <w:t>в которых обучающиеся окончили обучение в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sz w:val="26"/>
          <w:szCs w:val="26"/>
          <w:lang w:eastAsia="ru-RU"/>
        </w:rPr>
        <w:t>МОУ «Первомайская СОШ»</w:t>
      </w:r>
      <w:r w:rsidRPr="00303972">
        <w:rPr>
          <w:rFonts w:ascii="Times New Roman" w:hAnsi="Times New Roman"/>
          <w:bCs/>
          <w:sz w:val="26"/>
          <w:szCs w:val="26"/>
          <w:lang w:eastAsia="ru-RU"/>
        </w:rPr>
        <w:t xml:space="preserve">, </w:t>
      </w:r>
      <w:r w:rsidRPr="00303972">
        <w:rPr>
          <w:rFonts w:ascii="Times New Roman" w:hAnsi="Times New Roman"/>
          <w:sz w:val="26"/>
          <w:szCs w:val="26"/>
          <w:lang w:eastAsia="ru-RU"/>
        </w:rPr>
        <w:t xml:space="preserve"> (перешли в другую образовательную организацию, направлены в специальное учебно-воспитательное учреждение). </w:t>
      </w:r>
    </w:p>
    <w:p w:rsidR="00F86C2D" w:rsidRPr="00303972" w:rsidRDefault="00F86C2D" w:rsidP="00F40289">
      <w:pPr>
        <w:tabs>
          <w:tab w:val="left" w:pos="1080"/>
        </w:tabs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303972">
        <w:rPr>
          <w:rFonts w:ascii="Times New Roman" w:hAnsi="Times New Roman"/>
          <w:sz w:val="26"/>
          <w:szCs w:val="26"/>
          <w:lang w:eastAsia="ru-RU"/>
        </w:rPr>
        <w:t>4.11. Сведения о снятых с ВУУ вносятся в журнал учета поставленных на ВУУ и снятых с учета.</w:t>
      </w:r>
    </w:p>
    <w:p w:rsidR="00F86C2D" w:rsidRPr="00303972" w:rsidRDefault="00F86C2D" w:rsidP="00303972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303972">
        <w:rPr>
          <w:rFonts w:ascii="Times New Roman" w:hAnsi="Times New Roman"/>
          <w:b/>
          <w:sz w:val="26"/>
          <w:szCs w:val="26"/>
          <w:lang w:eastAsia="ru-RU"/>
        </w:rPr>
        <w:t>5. Контроль и ответственность за организацию и ведение ВУУ</w:t>
      </w:r>
    </w:p>
    <w:p w:rsidR="00F86C2D" w:rsidRPr="00303972" w:rsidRDefault="00F86C2D" w:rsidP="00303972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303972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303972">
        <w:rPr>
          <w:rFonts w:ascii="Times New Roman" w:hAnsi="Times New Roman"/>
          <w:b/>
          <w:sz w:val="26"/>
          <w:szCs w:val="26"/>
          <w:lang w:eastAsia="ru-RU"/>
        </w:rPr>
        <w:t>МОУ «Первомайская СОШ»</w:t>
      </w:r>
    </w:p>
    <w:p w:rsidR="00F86C2D" w:rsidRPr="00303972" w:rsidRDefault="00F86C2D" w:rsidP="00F4028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303972">
        <w:rPr>
          <w:rFonts w:ascii="Times New Roman" w:hAnsi="Times New Roman"/>
          <w:sz w:val="26"/>
          <w:szCs w:val="26"/>
          <w:lang w:eastAsia="ru-RU"/>
        </w:rPr>
        <w:t xml:space="preserve">5.1. Ответственность за организацию </w:t>
      </w:r>
      <w:r>
        <w:rPr>
          <w:rFonts w:ascii="Times New Roman" w:hAnsi="Times New Roman"/>
          <w:sz w:val="26"/>
          <w:szCs w:val="26"/>
          <w:lang w:eastAsia="ru-RU"/>
        </w:rPr>
        <w:t>и ведение ВУУ несет руководитель социальный педагог Бардина Т.Ф.</w:t>
      </w:r>
      <w:r>
        <w:rPr>
          <w:rFonts w:ascii="Times New Roman" w:hAnsi="Times New Roman"/>
          <w:bCs/>
          <w:sz w:val="26"/>
          <w:szCs w:val="26"/>
          <w:lang w:eastAsia="ru-RU"/>
        </w:rPr>
        <w:t>МОУ «Первомайская СОШ»</w:t>
      </w:r>
      <w:r w:rsidRPr="00303972">
        <w:rPr>
          <w:rFonts w:ascii="Times New Roman" w:hAnsi="Times New Roman"/>
          <w:sz w:val="26"/>
          <w:szCs w:val="26"/>
          <w:lang w:eastAsia="ru-RU"/>
        </w:rPr>
        <w:t>.</w:t>
      </w:r>
    </w:p>
    <w:p w:rsidR="00F86C2D" w:rsidRPr="00303972" w:rsidRDefault="00F86C2D" w:rsidP="00F4028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303972">
        <w:rPr>
          <w:rFonts w:ascii="Times New Roman" w:hAnsi="Times New Roman"/>
          <w:sz w:val="26"/>
          <w:szCs w:val="26"/>
          <w:lang w:eastAsia="ru-RU"/>
        </w:rPr>
        <w:t xml:space="preserve">5.2. Контроль за профилактической работой с </w:t>
      </w:r>
      <w:r>
        <w:rPr>
          <w:rFonts w:ascii="Times New Roman" w:hAnsi="Times New Roman"/>
          <w:sz w:val="26"/>
          <w:szCs w:val="26"/>
          <w:lang w:eastAsia="ru-RU"/>
        </w:rPr>
        <w:t xml:space="preserve">обучающимися, состоящими на ВУУ несет руководитель </w:t>
      </w:r>
      <w:r>
        <w:rPr>
          <w:rFonts w:ascii="Times New Roman" w:hAnsi="Times New Roman"/>
          <w:bCs/>
          <w:sz w:val="26"/>
          <w:szCs w:val="26"/>
          <w:lang w:eastAsia="ru-RU"/>
        </w:rPr>
        <w:t>МОУ «Первомайская СОШ»</w:t>
      </w:r>
      <w:r w:rsidRPr="00303972">
        <w:rPr>
          <w:rFonts w:ascii="Times New Roman" w:hAnsi="Times New Roman"/>
          <w:sz w:val="26"/>
          <w:szCs w:val="26"/>
          <w:lang w:eastAsia="ru-RU"/>
        </w:rPr>
        <w:t>.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F86C2D" w:rsidRPr="00303972" w:rsidRDefault="00F86C2D" w:rsidP="00F4028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F86C2D" w:rsidRPr="00303972" w:rsidRDefault="00F86C2D" w:rsidP="00F4028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F86C2D" w:rsidRPr="00303972" w:rsidRDefault="00F86C2D" w:rsidP="00F4028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303972"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F86C2D" w:rsidRPr="00303972" w:rsidRDefault="00F86C2D" w:rsidP="00303972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03972">
        <w:rPr>
          <w:rFonts w:ascii="Times New Roman" w:hAnsi="Times New Roman"/>
          <w:sz w:val="24"/>
          <w:szCs w:val="24"/>
          <w:lang w:eastAsia="ru-RU"/>
        </w:rPr>
        <w:t>Форма 1</w:t>
      </w:r>
    </w:p>
    <w:p w:rsidR="00F86C2D" w:rsidRPr="00303972" w:rsidRDefault="00F86C2D" w:rsidP="00303972">
      <w:pPr>
        <w:tabs>
          <w:tab w:val="left" w:pos="1620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03972">
        <w:rPr>
          <w:rFonts w:ascii="Times New Roman" w:hAnsi="Times New Roman"/>
          <w:sz w:val="24"/>
          <w:szCs w:val="24"/>
          <w:lang w:eastAsia="ru-RU"/>
        </w:rPr>
        <w:t>В Совет профилактики ОО _______________</w:t>
      </w:r>
    </w:p>
    <w:p w:rsidR="00F86C2D" w:rsidRPr="00303972" w:rsidRDefault="00F86C2D" w:rsidP="00303972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6C2D" w:rsidRPr="00303972" w:rsidRDefault="00F86C2D" w:rsidP="0030397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03972">
        <w:rPr>
          <w:rFonts w:ascii="Times New Roman" w:hAnsi="Times New Roman"/>
          <w:b/>
          <w:sz w:val="24"/>
          <w:szCs w:val="24"/>
          <w:lang w:eastAsia="ru-RU"/>
        </w:rPr>
        <w:t>Представление</w:t>
      </w:r>
    </w:p>
    <w:p w:rsidR="00F86C2D" w:rsidRPr="00303972" w:rsidRDefault="00F86C2D" w:rsidP="0030397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03972">
        <w:rPr>
          <w:rFonts w:ascii="Times New Roman" w:hAnsi="Times New Roman"/>
          <w:b/>
          <w:sz w:val="24"/>
          <w:szCs w:val="24"/>
          <w:lang w:eastAsia="ru-RU"/>
        </w:rPr>
        <w:t>на постановку/снятие (выбрать нужное)</w:t>
      </w:r>
    </w:p>
    <w:p w:rsidR="00F86C2D" w:rsidRPr="00303972" w:rsidRDefault="00F86C2D" w:rsidP="0030397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03972">
        <w:rPr>
          <w:rFonts w:ascii="Times New Roman" w:hAnsi="Times New Roman"/>
          <w:b/>
          <w:sz w:val="24"/>
          <w:szCs w:val="24"/>
          <w:lang w:eastAsia="ru-RU"/>
        </w:rPr>
        <w:t>на внутриучрежденческий учет несовершеннолетнего/семьи (выбрать нужное)</w:t>
      </w:r>
    </w:p>
    <w:p w:rsidR="00F86C2D" w:rsidRPr="00303972" w:rsidRDefault="00F86C2D" w:rsidP="0030397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86C2D" w:rsidRPr="00303972" w:rsidRDefault="00F86C2D" w:rsidP="003039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972">
        <w:rPr>
          <w:rFonts w:ascii="Times New Roman" w:hAnsi="Times New Roman"/>
          <w:sz w:val="24"/>
          <w:szCs w:val="24"/>
          <w:lang w:eastAsia="ru-RU"/>
        </w:rPr>
        <w:t>ФИО несовершеннолетнего _____________________________________________________</w:t>
      </w:r>
    </w:p>
    <w:p w:rsidR="00F86C2D" w:rsidRPr="00303972" w:rsidRDefault="00F86C2D" w:rsidP="003039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972">
        <w:rPr>
          <w:rFonts w:ascii="Times New Roman" w:hAnsi="Times New Roman"/>
          <w:sz w:val="24"/>
          <w:szCs w:val="24"/>
          <w:lang w:eastAsia="ru-RU"/>
        </w:rPr>
        <w:t>Дата рождения _________________________ Класс _________________________________</w:t>
      </w:r>
    </w:p>
    <w:p w:rsidR="00F86C2D" w:rsidRPr="00303972" w:rsidRDefault="00F86C2D" w:rsidP="003039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972">
        <w:rPr>
          <w:rFonts w:ascii="Times New Roman" w:hAnsi="Times New Roman"/>
          <w:sz w:val="24"/>
          <w:szCs w:val="24"/>
          <w:lang w:eastAsia="ru-RU"/>
        </w:rPr>
        <w:t>Адрес проживания/регистрации __________________________________________________</w:t>
      </w:r>
    </w:p>
    <w:p w:rsidR="00F86C2D" w:rsidRPr="00303972" w:rsidRDefault="00F86C2D" w:rsidP="003039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972">
        <w:rPr>
          <w:rFonts w:ascii="Times New Roman" w:hAnsi="Times New Roman"/>
          <w:sz w:val="24"/>
          <w:szCs w:val="24"/>
          <w:lang w:eastAsia="ru-RU"/>
        </w:rPr>
        <w:t>Мать _________________________________________________________________________</w:t>
      </w:r>
    </w:p>
    <w:p w:rsidR="00F86C2D" w:rsidRPr="00303972" w:rsidRDefault="00F86C2D" w:rsidP="003039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972">
        <w:rPr>
          <w:rFonts w:ascii="Times New Roman" w:hAnsi="Times New Roman"/>
          <w:sz w:val="24"/>
          <w:szCs w:val="24"/>
          <w:lang w:eastAsia="ru-RU"/>
        </w:rPr>
        <w:t>Место работы _________________________________________________________________</w:t>
      </w:r>
    </w:p>
    <w:p w:rsidR="00F86C2D" w:rsidRPr="00303972" w:rsidRDefault="00F86C2D" w:rsidP="003039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972">
        <w:rPr>
          <w:rFonts w:ascii="Times New Roman" w:hAnsi="Times New Roman"/>
          <w:sz w:val="24"/>
          <w:szCs w:val="24"/>
          <w:lang w:eastAsia="ru-RU"/>
        </w:rPr>
        <w:t>Отец _________________________________________________________________________</w:t>
      </w:r>
    </w:p>
    <w:p w:rsidR="00F86C2D" w:rsidRPr="00303972" w:rsidRDefault="00F86C2D" w:rsidP="003039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972">
        <w:rPr>
          <w:rFonts w:ascii="Times New Roman" w:hAnsi="Times New Roman"/>
          <w:sz w:val="24"/>
          <w:szCs w:val="24"/>
          <w:lang w:eastAsia="ru-RU"/>
        </w:rPr>
        <w:t>Место работы _________________________________________________________________</w:t>
      </w:r>
    </w:p>
    <w:p w:rsidR="00F86C2D" w:rsidRPr="00303972" w:rsidRDefault="00F86C2D" w:rsidP="003039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972">
        <w:rPr>
          <w:rFonts w:ascii="Times New Roman" w:hAnsi="Times New Roman"/>
          <w:sz w:val="24"/>
          <w:szCs w:val="24"/>
          <w:lang w:eastAsia="ru-RU"/>
        </w:rPr>
        <w:t>Законный представитель ________________________________________________________</w:t>
      </w:r>
    </w:p>
    <w:p w:rsidR="00F86C2D" w:rsidRPr="00303972" w:rsidRDefault="00F86C2D" w:rsidP="003039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972">
        <w:rPr>
          <w:rFonts w:ascii="Times New Roman" w:hAnsi="Times New Roman"/>
          <w:sz w:val="24"/>
          <w:szCs w:val="24"/>
          <w:lang w:eastAsia="ru-RU"/>
        </w:rPr>
        <w:t>Место работы _________________________________________________________________</w:t>
      </w:r>
    </w:p>
    <w:p w:rsidR="00F86C2D" w:rsidRPr="00303972" w:rsidRDefault="00F86C2D" w:rsidP="003039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972">
        <w:rPr>
          <w:rFonts w:ascii="Times New Roman" w:hAnsi="Times New Roman"/>
          <w:sz w:val="24"/>
          <w:szCs w:val="24"/>
          <w:lang w:eastAsia="ru-RU"/>
        </w:rPr>
        <w:t>Социальный статус семьи: полная, неполная, многодетная, одинокая мать/отец, вдовец/вдова, обеспеченная, малообеспеченная, приемная, семья опекунов (попечителей), родители в разводе, семья вынужденных переселенцев, семья беженцев, семья с родителем/ребенком-инвалидом (выбрать нужное), иное (указать конкретно) _________________</w:t>
      </w:r>
    </w:p>
    <w:p w:rsidR="00F86C2D" w:rsidRPr="00303972" w:rsidRDefault="00F86C2D" w:rsidP="003039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972">
        <w:rPr>
          <w:rFonts w:ascii="Times New Roman" w:hAnsi="Times New Roman"/>
          <w:sz w:val="24"/>
          <w:szCs w:val="24"/>
          <w:lang w:eastAsia="ru-RU"/>
        </w:rPr>
        <w:t>Сведения о других членах семьи: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3"/>
        <w:gridCol w:w="2837"/>
        <w:gridCol w:w="1986"/>
        <w:gridCol w:w="1841"/>
      </w:tblGrid>
      <w:tr w:rsidR="00F86C2D" w:rsidRPr="004D09FD" w:rsidTr="006E6797">
        <w:tc>
          <w:tcPr>
            <w:tcW w:w="1439" w:type="pct"/>
          </w:tcPr>
          <w:p w:rsidR="00F86C2D" w:rsidRPr="00303972" w:rsidRDefault="00F86C2D" w:rsidP="00303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9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ФИО </w:t>
            </w:r>
          </w:p>
        </w:tc>
        <w:tc>
          <w:tcPr>
            <w:tcW w:w="1516" w:type="pct"/>
          </w:tcPr>
          <w:p w:rsidR="00F86C2D" w:rsidRPr="00303972" w:rsidRDefault="00F86C2D" w:rsidP="00303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9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Год рождения, родство  </w:t>
            </w:r>
          </w:p>
        </w:tc>
        <w:tc>
          <w:tcPr>
            <w:tcW w:w="1061" w:type="pct"/>
          </w:tcPr>
          <w:p w:rsidR="00F86C2D" w:rsidRPr="00303972" w:rsidRDefault="00F86C2D" w:rsidP="00303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972">
              <w:rPr>
                <w:rFonts w:ascii="Times New Roman" w:hAnsi="Times New Roman"/>
                <w:sz w:val="24"/>
                <w:szCs w:val="24"/>
                <w:lang w:eastAsia="ru-RU"/>
              </w:rPr>
              <w:t>Род занятий</w:t>
            </w:r>
          </w:p>
        </w:tc>
        <w:tc>
          <w:tcPr>
            <w:tcW w:w="984" w:type="pct"/>
          </w:tcPr>
          <w:p w:rsidR="00F86C2D" w:rsidRPr="00303972" w:rsidRDefault="00F86C2D" w:rsidP="00303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9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Примечания </w:t>
            </w:r>
          </w:p>
        </w:tc>
      </w:tr>
      <w:tr w:rsidR="00F86C2D" w:rsidRPr="004D09FD" w:rsidTr="006E6797">
        <w:tc>
          <w:tcPr>
            <w:tcW w:w="1439" w:type="pct"/>
          </w:tcPr>
          <w:p w:rsidR="00F86C2D" w:rsidRPr="00303972" w:rsidRDefault="00F86C2D" w:rsidP="00303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pct"/>
          </w:tcPr>
          <w:p w:rsidR="00F86C2D" w:rsidRPr="00303972" w:rsidRDefault="00F86C2D" w:rsidP="00303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</w:tcPr>
          <w:p w:rsidR="00F86C2D" w:rsidRPr="00303972" w:rsidRDefault="00F86C2D" w:rsidP="00303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</w:tcPr>
          <w:p w:rsidR="00F86C2D" w:rsidRPr="00303972" w:rsidRDefault="00F86C2D" w:rsidP="00303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6C2D" w:rsidRPr="004D09FD" w:rsidTr="006E6797">
        <w:tc>
          <w:tcPr>
            <w:tcW w:w="1439" w:type="pct"/>
          </w:tcPr>
          <w:p w:rsidR="00F86C2D" w:rsidRPr="00303972" w:rsidRDefault="00F86C2D" w:rsidP="00303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pct"/>
          </w:tcPr>
          <w:p w:rsidR="00F86C2D" w:rsidRPr="00303972" w:rsidRDefault="00F86C2D" w:rsidP="00303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</w:tcPr>
          <w:p w:rsidR="00F86C2D" w:rsidRPr="00303972" w:rsidRDefault="00F86C2D" w:rsidP="00303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</w:tcPr>
          <w:p w:rsidR="00F86C2D" w:rsidRPr="00303972" w:rsidRDefault="00F86C2D" w:rsidP="00303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86C2D" w:rsidRPr="00303972" w:rsidRDefault="00F86C2D" w:rsidP="003039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6C2D" w:rsidRPr="00303972" w:rsidRDefault="00F86C2D" w:rsidP="003039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972">
        <w:rPr>
          <w:rFonts w:ascii="Times New Roman" w:hAnsi="Times New Roman"/>
          <w:sz w:val="24"/>
          <w:szCs w:val="24"/>
          <w:lang w:eastAsia="ru-RU"/>
        </w:rPr>
        <w:t>По итогам работы с семьей/несовершеннолетним (выбрать нужное), проведенной должностными лицами общеобразовательной организации</w:t>
      </w:r>
      <w:r w:rsidRPr="00303972">
        <w:rPr>
          <w:rFonts w:ascii="Times New Roman" w:hAnsi="Times New Roman"/>
          <w:color w:val="644D25"/>
          <w:sz w:val="24"/>
          <w:szCs w:val="24"/>
          <w:lang w:eastAsia="ru-RU"/>
        </w:rPr>
        <w:t xml:space="preserve"> </w:t>
      </w:r>
      <w:r w:rsidRPr="00303972">
        <w:rPr>
          <w:rFonts w:ascii="Times New Roman" w:hAnsi="Times New Roman"/>
          <w:sz w:val="24"/>
          <w:szCs w:val="24"/>
          <w:lang w:eastAsia="ru-RU"/>
        </w:rPr>
        <w:t>(указать конкретно):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3240"/>
        <w:gridCol w:w="2464"/>
        <w:gridCol w:w="2410"/>
      </w:tblGrid>
      <w:tr w:rsidR="00F86C2D" w:rsidRPr="004D09FD" w:rsidTr="006E6797">
        <w:tc>
          <w:tcPr>
            <w:tcW w:w="1242" w:type="dxa"/>
          </w:tcPr>
          <w:p w:rsidR="00F86C2D" w:rsidRPr="00303972" w:rsidRDefault="00F86C2D" w:rsidP="00303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9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3240" w:type="dxa"/>
          </w:tcPr>
          <w:p w:rsidR="00F86C2D" w:rsidRPr="00303972" w:rsidRDefault="00F86C2D" w:rsidP="00303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9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2464" w:type="dxa"/>
          </w:tcPr>
          <w:p w:rsidR="00F86C2D" w:rsidRPr="00303972" w:rsidRDefault="00F86C2D" w:rsidP="00303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9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</w:p>
        </w:tc>
        <w:tc>
          <w:tcPr>
            <w:tcW w:w="2410" w:type="dxa"/>
          </w:tcPr>
          <w:p w:rsidR="00F86C2D" w:rsidRPr="00303972" w:rsidRDefault="00F86C2D" w:rsidP="00303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972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F86C2D" w:rsidRPr="004D09FD" w:rsidTr="006E6797">
        <w:tc>
          <w:tcPr>
            <w:tcW w:w="1242" w:type="dxa"/>
          </w:tcPr>
          <w:p w:rsidR="00F86C2D" w:rsidRPr="00303972" w:rsidRDefault="00F86C2D" w:rsidP="00303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F86C2D" w:rsidRPr="00303972" w:rsidRDefault="00F86C2D" w:rsidP="00303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F86C2D" w:rsidRPr="00303972" w:rsidRDefault="00F86C2D" w:rsidP="00303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86C2D" w:rsidRPr="00303972" w:rsidRDefault="00F86C2D" w:rsidP="00303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6C2D" w:rsidRPr="004D09FD" w:rsidTr="006E6797">
        <w:tc>
          <w:tcPr>
            <w:tcW w:w="1242" w:type="dxa"/>
          </w:tcPr>
          <w:p w:rsidR="00F86C2D" w:rsidRPr="00303972" w:rsidRDefault="00F86C2D" w:rsidP="00303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F86C2D" w:rsidRPr="00303972" w:rsidRDefault="00F86C2D" w:rsidP="00303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F86C2D" w:rsidRPr="00303972" w:rsidRDefault="00F86C2D" w:rsidP="00303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86C2D" w:rsidRPr="00303972" w:rsidRDefault="00F86C2D" w:rsidP="00303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6C2D" w:rsidRPr="004D09FD" w:rsidTr="006E6797">
        <w:tc>
          <w:tcPr>
            <w:tcW w:w="1242" w:type="dxa"/>
          </w:tcPr>
          <w:p w:rsidR="00F86C2D" w:rsidRPr="00303972" w:rsidRDefault="00F86C2D" w:rsidP="00303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F86C2D" w:rsidRPr="00303972" w:rsidRDefault="00F86C2D" w:rsidP="00303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F86C2D" w:rsidRPr="00303972" w:rsidRDefault="00F86C2D" w:rsidP="00303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86C2D" w:rsidRPr="00303972" w:rsidRDefault="00F86C2D" w:rsidP="00303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86C2D" w:rsidRPr="00303972" w:rsidRDefault="00F86C2D" w:rsidP="003039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972">
        <w:rPr>
          <w:rFonts w:ascii="Times New Roman" w:hAnsi="Times New Roman"/>
          <w:sz w:val="24"/>
          <w:szCs w:val="24"/>
          <w:lang w:eastAsia="ru-RU"/>
        </w:rPr>
        <w:t>с учетом мнения органов и учреждений системы профилактики безнадзорности и правонарушений несовершеннолетних на основании пункта настоящего Положения, (выбрать нужное, указав конкретные основания) ___________________________________________</w:t>
      </w:r>
    </w:p>
    <w:p w:rsidR="00F86C2D" w:rsidRPr="00303972" w:rsidRDefault="00F86C2D" w:rsidP="003039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972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F86C2D" w:rsidRPr="00303972" w:rsidRDefault="00F86C2D" w:rsidP="003039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972">
        <w:rPr>
          <w:rFonts w:ascii="Times New Roman" w:hAnsi="Times New Roman"/>
          <w:sz w:val="24"/>
          <w:szCs w:val="24"/>
          <w:lang w:eastAsia="ru-RU"/>
        </w:rPr>
        <w:t xml:space="preserve">предлагаю(ем) поставить на внутриучрежденческий учет/снять с внутриучрежденческого учета (выбрать нужное) несовершеннолетнего/семью (выбрать нужное):  </w:t>
      </w:r>
    </w:p>
    <w:p w:rsidR="00F86C2D" w:rsidRPr="00303972" w:rsidRDefault="00F86C2D" w:rsidP="003039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6C2D" w:rsidRPr="00303972" w:rsidRDefault="00F86C2D" w:rsidP="003039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6C2D" w:rsidRPr="00303972" w:rsidRDefault="00F86C2D" w:rsidP="003039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6C2D" w:rsidRPr="00303972" w:rsidRDefault="00F86C2D" w:rsidP="003039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972">
        <w:rPr>
          <w:rFonts w:ascii="Times New Roman" w:hAnsi="Times New Roman"/>
          <w:sz w:val="24"/>
          <w:szCs w:val="24"/>
          <w:lang w:eastAsia="ru-RU"/>
        </w:rPr>
        <w:t xml:space="preserve">Классный руководитель (и/или иные ответственные лица): __________ /_______________/ </w:t>
      </w:r>
    </w:p>
    <w:p w:rsidR="00F86C2D" w:rsidRPr="00303972" w:rsidRDefault="00F86C2D" w:rsidP="0030397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03972">
        <w:rPr>
          <w:rFonts w:ascii="Times New Roman" w:hAnsi="Times New Roman"/>
          <w:sz w:val="24"/>
          <w:szCs w:val="24"/>
          <w:lang w:eastAsia="ru-RU"/>
        </w:rPr>
        <w:t>«_____»______________20____г.</w:t>
      </w:r>
    </w:p>
    <w:p w:rsidR="00F86C2D" w:rsidRPr="00303972" w:rsidRDefault="00F86C2D" w:rsidP="003039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972">
        <w:rPr>
          <w:rFonts w:ascii="Times New Roman" w:hAnsi="Times New Roman"/>
          <w:sz w:val="24"/>
          <w:szCs w:val="24"/>
          <w:lang w:eastAsia="ru-RU"/>
        </w:rPr>
        <w:t>Решение Совета профилактики __________________________________________________</w:t>
      </w:r>
    </w:p>
    <w:p w:rsidR="00F86C2D" w:rsidRPr="00303972" w:rsidRDefault="00F86C2D" w:rsidP="003039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972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F86C2D" w:rsidRPr="00303972" w:rsidRDefault="00F86C2D" w:rsidP="003039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6C2D" w:rsidRPr="00303972" w:rsidRDefault="00F86C2D" w:rsidP="003039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972">
        <w:rPr>
          <w:rFonts w:ascii="Times New Roman" w:hAnsi="Times New Roman"/>
          <w:sz w:val="24"/>
          <w:szCs w:val="24"/>
          <w:lang w:eastAsia="ru-RU"/>
        </w:rPr>
        <w:t>Председатель:                                                                   ______________ /________________/</w:t>
      </w:r>
    </w:p>
    <w:p w:rsidR="00F86C2D" w:rsidRPr="00303972" w:rsidRDefault="00F86C2D" w:rsidP="0030397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303972">
        <w:rPr>
          <w:rFonts w:ascii="Times New Roman" w:hAnsi="Times New Roman"/>
          <w:sz w:val="24"/>
          <w:szCs w:val="24"/>
          <w:lang w:eastAsia="ru-RU"/>
        </w:rPr>
        <w:t>«_____»</w:t>
      </w:r>
      <w:r w:rsidRPr="00303972">
        <w:rPr>
          <w:rFonts w:ascii="Times New Roman" w:hAnsi="Times New Roman"/>
          <w:b/>
          <w:sz w:val="24"/>
          <w:szCs w:val="24"/>
          <w:lang w:eastAsia="ru-RU"/>
        </w:rPr>
        <w:t>______________</w:t>
      </w:r>
      <w:r w:rsidRPr="00303972">
        <w:rPr>
          <w:rFonts w:ascii="Times New Roman" w:hAnsi="Times New Roman"/>
          <w:bCs/>
          <w:sz w:val="24"/>
          <w:szCs w:val="24"/>
          <w:lang w:eastAsia="ru-RU"/>
        </w:rPr>
        <w:t>20____</w:t>
      </w:r>
      <w:r w:rsidRPr="00303972">
        <w:rPr>
          <w:rFonts w:ascii="Times New Roman" w:hAnsi="Times New Roman"/>
          <w:sz w:val="24"/>
          <w:szCs w:val="24"/>
          <w:lang w:eastAsia="ru-RU"/>
        </w:rPr>
        <w:t>г.</w:t>
      </w:r>
    </w:p>
    <w:p w:rsidR="00F86C2D" w:rsidRPr="00303972" w:rsidRDefault="00F86C2D" w:rsidP="003039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972">
        <w:rPr>
          <w:rFonts w:ascii="Times New Roman" w:hAnsi="Times New Roman"/>
          <w:sz w:val="24"/>
          <w:szCs w:val="24"/>
          <w:lang w:eastAsia="ru-RU"/>
        </w:rPr>
        <w:t>Ознакомлен родитель (законный представитель) ___________________________________</w:t>
      </w:r>
    </w:p>
    <w:p w:rsidR="00F86C2D" w:rsidRPr="00303972" w:rsidRDefault="00F86C2D" w:rsidP="0030397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03972">
        <w:rPr>
          <w:rFonts w:ascii="Times New Roman" w:hAnsi="Times New Roman"/>
          <w:b/>
          <w:sz w:val="24"/>
          <w:szCs w:val="24"/>
          <w:lang w:eastAsia="ru-RU"/>
        </w:rPr>
        <w:br w:type="page"/>
      </w:r>
    </w:p>
    <w:p w:rsidR="00F86C2D" w:rsidRPr="00303972" w:rsidRDefault="00F86C2D" w:rsidP="0030397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39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Форма 2 </w:t>
      </w:r>
    </w:p>
    <w:p w:rsidR="00F86C2D" w:rsidRPr="00303972" w:rsidRDefault="00F86C2D" w:rsidP="0030397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86C2D" w:rsidRPr="00303972" w:rsidRDefault="00F86C2D" w:rsidP="0030397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0397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Социально-педагогическая характеристика </w:t>
      </w:r>
    </w:p>
    <w:p w:rsidR="00F86C2D" w:rsidRPr="00303972" w:rsidRDefault="00F86C2D" w:rsidP="0030397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0397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обучающегося, представленного на постановку на </w:t>
      </w:r>
      <w:r w:rsidRPr="00303972">
        <w:rPr>
          <w:rFonts w:ascii="Times New Roman" w:hAnsi="Times New Roman"/>
          <w:b/>
          <w:sz w:val="24"/>
          <w:szCs w:val="24"/>
          <w:lang w:eastAsia="ru-RU"/>
        </w:rPr>
        <w:t>внутриучрежденческий</w:t>
      </w:r>
      <w:r w:rsidRPr="0030397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учет*</w:t>
      </w:r>
    </w:p>
    <w:p w:rsidR="00F86C2D" w:rsidRPr="00303972" w:rsidRDefault="00F86C2D" w:rsidP="0030397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86C2D" w:rsidRPr="00303972" w:rsidRDefault="00F86C2D" w:rsidP="00303972">
      <w:pPr>
        <w:tabs>
          <w:tab w:val="left" w:pos="9214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03972">
        <w:rPr>
          <w:rFonts w:ascii="Times New Roman" w:hAnsi="Times New Roman"/>
          <w:sz w:val="24"/>
          <w:szCs w:val="24"/>
          <w:lang w:eastAsia="ru-RU"/>
        </w:rPr>
        <w:t>ФИО обучающегося ____________________________________________________________</w:t>
      </w:r>
    </w:p>
    <w:p w:rsidR="00F86C2D" w:rsidRPr="00303972" w:rsidRDefault="00F86C2D" w:rsidP="003039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03972">
        <w:rPr>
          <w:rFonts w:ascii="Times New Roman" w:hAnsi="Times New Roman"/>
          <w:sz w:val="24"/>
          <w:szCs w:val="24"/>
          <w:lang w:eastAsia="ru-RU"/>
        </w:rPr>
        <w:t>Дата рождения ________________________________________________________________</w:t>
      </w:r>
    </w:p>
    <w:p w:rsidR="00F86C2D" w:rsidRPr="00303972" w:rsidRDefault="00F86C2D" w:rsidP="003039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03972">
        <w:rPr>
          <w:rFonts w:ascii="Times New Roman" w:hAnsi="Times New Roman"/>
          <w:sz w:val="24"/>
          <w:szCs w:val="24"/>
          <w:lang w:eastAsia="ru-RU"/>
        </w:rPr>
        <w:t>Общеобразовательная организация ___________________________________ класс ______</w:t>
      </w:r>
    </w:p>
    <w:p w:rsidR="00F86C2D" w:rsidRPr="00303972" w:rsidRDefault="00F86C2D" w:rsidP="003039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03972">
        <w:rPr>
          <w:rFonts w:ascii="Times New Roman" w:hAnsi="Times New Roman"/>
          <w:sz w:val="24"/>
          <w:szCs w:val="24"/>
          <w:lang w:eastAsia="ru-RU"/>
        </w:rPr>
        <w:t>Домашний адрес _______________________________________________________________</w:t>
      </w:r>
    </w:p>
    <w:p w:rsidR="00F86C2D" w:rsidRPr="00303972" w:rsidRDefault="00F86C2D" w:rsidP="003039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03972">
        <w:rPr>
          <w:rFonts w:ascii="Times New Roman" w:hAnsi="Times New Roman"/>
          <w:sz w:val="24"/>
          <w:szCs w:val="24"/>
          <w:lang w:eastAsia="ru-RU"/>
        </w:rPr>
        <w:t>Контактный телефон: д.т.___________________, сотовый ____________________________</w:t>
      </w:r>
    </w:p>
    <w:p w:rsidR="00F86C2D" w:rsidRPr="00303972" w:rsidRDefault="00F86C2D" w:rsidP="003039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03972">
        <w:rPr>
          <w:rFonts w:ascii="Times New Roman" w:hAnsi="Times New Roman"/>
          <w:sz w:val="24"/>
          <w:szCs w:val="24"/>
          <w:lang w:eastAsia="ru-RU"/>
        </w:rPr>
        <w:t>Основание постановки на учет ___________________________________________________</w:t>
      </w:r>
    </w:p>
    <w:p w:rsidR="00F86C2D" w:rsidRPr="00303972" w:rsidRDefault="00F86C2D" w:rsidP="003039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03972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F86C2D" w:rsidRPr="00303972" w:rsidRDefault="00F86C2D" w:rsidP="003039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03972">
        <w:rPr>
          <w:rFonts w:ascii="Times New Roman" w:hAnsi="Times New Roman"/>
          <w:sz w:val="24"/>
          <w:szCs w:val="24"/>
          <w:lang w:eastAsia="ru-RU"/>
        </w:rPr>
        <w:t>С какого времени ребенок учится в данной школе __________________________________</w:t>
      </w:r>
    </w:p>
    <w:p w:rsidR="00F86C2D" w:rsidRPr="00303972" w:rsidRDefault="00F86C2D" w:rsidP="003039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03972">
        <w:rPr>
          <w:rFonts w:ascii="Times New Roman" w:hAnsi="Times New Roman"/>
          <w:sz w:val="24"/>
          <w:szCs w:val="24"/>
          <w:lang w:eastAsia="ru-RU"/>
        </w:rPr>
        <w:t>Группа здоровья, какие имеет хронические заболевания _____________________________</w:t>
      </w:r>
    </w:p>
    <w:p w:rsidR="00F86C2D" w:rsidRPr="00303972" w:rsidRDefault="00F86C2D" w:rsidP="003039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03972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F86C2D" w:rsidRPr="00303972" w:rsidRDefault="00F86C2D" w:rsidP="003039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03972">
        <w:rPr>
          <w:rFonts w:ascii="Times New Roman" w:hAnsi="Times New Roman"/>
          <w:sz w:val="24"/>
          <w:szCs w:val="24"/>
          <w:lang w:eastAsia="ru-RU"/>
        </w:rPr>
        <w:t>Положение ребенка в классе (данные социометрии), взаимоотношения с коллективом сверстников __________________________________________________________________</w:t>
      </w:r>
    </w:p>
    <w:p w:rsidR="00F86C2D" w:rsidRPr="00303972" w:rsidRDefault="00F86C2D" w:rsidP="003039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03972">
        <w:rPr>
          <w:rFonts w:ascii="Times New Roman" w:hAnsi="Times New Roman"/>
          <w:sz w:val="24"/>
          <w:szCs w:val="24"/>
          <w:lang w:eastAsia="ru-RU"/>
        </w:rPr>
        <w:t>Учебная деятельность (как успевает; если отстает, то по каким предметам; отношение к учебе, оставался ли на второй год) _______________________________________________</w:t>
      </w:r>
    </w:p>
    <w:p w:rsidR="00F86C2D" w:rsidRPr="00303972" w:rsidRDefault="00F86C2D" w:rsidP="003039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03972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F86C2D" w:rsidRPr="00303972" w:rsidRDefault="00F86C2D" w:rsidP="003039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972">
        <w:rPr>
          <w:rFonts w:ascii="Times New Roman" w:hAnsi="Times New Roman"/>
          <w:sz w:val="24"/>
          <w:szCs w:val="24"/>
          <w:lang w:eastAsia="ru-RU"/>
        </w:rPr>
        <w:t>Отношение к труду, к общественно-полезной работе (как проявляет себя в различных видах труда, трудолюбив или нет, активен или пассивен, проявляет смекалку или является только исполнителем). Уважает или нет труд других людей. Какой вид труда предпочитает: учебный, общественную работу, хозяйственно-бытовой. Как относится к поручениям: __________________________________________________________________________________________________________________________________________________________</w:t>
      </w:r>
    </w:p>
    <w:p w:rsidR="00F86C2D" w:rsidRPr="00303972" w:rsidRDefault="00F86C2D" w:rsidP="003039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03972">
        <w:rPr>
          <w:rFonts w:ascii="Times New Roman" w:hAnsi="Times New Roman"/>
          <w:sz w:val="24"/>
          <w:szCs w:val="24"/>
          <w:lang w:eastAsia="ru-RU"/>
        </w:rPr>
        <w:t>Взаимоотношения ребенка с учителями ___________________________________________</w:t>
      </w:r>
    </w:p>
    <w:p w:rsidR="00F86C2D" w:rsidRPr="00303972" w:rsidRDefault="00F86C2D" w:rsidP="003039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03972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F86C2D" w:rsidRPr="00303972" w:rsidRDefault="00F86C2D" w:rsidP="003039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03972">
        <w:rPr>
          <w:rFonts w:ascii="Times New Roman" w:hAnsi="Times New Roman"/>
          <w:sz w:val="24"/>
          <w:szCs w:val="24"/>
          <w:lang w:eastAsia="ru-RU"/>
        </w:rPr>
        <w:t>Взаимоотношения в семье. Имеются ли отклонения в поведении кого-нибудь из членов семьи (алкоголизм, хулиганство, судимость и т.д.) __________________________________</w:t>
      </w:r>
    </w:p>
    <w:p w:rsidR="00F86C2D" w:rsidRPr="00303972" w:rsidRDefault="00F86C2D" w:rsidP="003039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03972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F86C2D" w:rsidRPr="00303972" w:rsidRDefault="00F86C2D" w:rsidP="003039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972">
        <w:rPr>
          <w:rFonts w:ascii="Times New Roman" w:hAnsi="Times New Roman"/>
          <w:sz w:val="24"/>
          <w:szCs w:val="24"/>
          <w:lang w:eastAsia="ru-RU"/>
        </w:rPr>
        <w:t xml:space="preserve">Особенности характера и поведения. Какие черты преобладают: инициативность, распорядительность, общительность, отзывчивость, правдивость, настойчивость, самокритичность, прямота и принципиальность, скромность, требовательность к себе и другим или исполнительность, лживость, эгоистичность, нетребовательность к себе, нескромность, тщеславие, негативизм, трусость, отсутствие самолюбия, гордости, излишняя застенчивость. </w:t>
      </w:r>
    </w:p>
    <w:p w:rsidR="00F86C2D" w:rsidRPr="00303972" w:rsidRDefault="00F86C2D" w:rsidP="003039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972">
        <w:rPr>
          <w:rFonts w:ascii="Times New Roman" w:hAnsi="Times New Roman"/>
          <w:sz w:val="24"/>
          <w:szCs w:val="24"/>
          <w:lang w:eastAsia="ru-RU"/>
        </w:rPr>
        <w:t>Какова самооценка? Указать типичные случаи нарушения дисциплины. Имеет ли дурные привычки, наклонности (курит, пьет, принимает наркотики, с какого времени) _____________________________________________________________________________</w:t>
      </w:r>
    </w:p>
    <w:p w:rsidR="00F86C2D" w:rsidRPr="00303972" w:rsidRDefault="00F86C2D" w:rsidP="003039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03972">
        <w:rPr>
          <w:rFonts w:ascii="Times New Roman" w:hAnsi="Times New Roman"/>
          <w:sz w:val="24"/>
          <w:szCs w:val="24"/>
          <w:lang w:eastAsia="ru-RU"/>
        </w:rPr>
        <w:t>С кем дружит (фамилия, имя, возраст, чем интересуется): _____________________________________________________________________________</w:t>
      </w:r>
    </w:p>
    <w:p w:rsidR="00F86C2D" w:rsidRPr="00303972" w:rsidRDefault="00F86C2D" w:rsidP="003039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03972">
        <w:rPr>
          <w:rFonts w:ascii="Times New Roman" w:hAnsi="Times New Roman"/>
          <w:sz w:val="24"/>
          <w:szCs w:val="24"/>
          <w:lang w:eastAsia="ru-RU"/>
        </w:rPr>
        <w:t>Входит ли в уличную группу (каков ее характер) или связи ограничиваются классом, улицей, двором ___________________________________________________________________</w:t>
      </w:r>
    </w:p>
    <w:p w:rsidR="00F86C2D" w:rsidRPr="00303972" w:rsidRDefault="00F86C2D" w:rsidP="003039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03972">
        <w:rPr>
          <w:rFonts w:ascii="Times New Roman" w:hAnsi="Times New Roman"/>
          <w:sz w:val="24"/>
          <w:szCs w:val="24"/>
          <w:lang w:eastAsia="ru-RU"/>
        </w:rPr>
        <w:t>Организация внеучебной деятельности (участие в объединениях дополнительного образования, секциях, студиях, занимается музыкой, прочие увлечения) _____________________________________________________________________________</w:t>
      </w:r>
    </w:p>
    <w:p w:rsidR="00F86C2D" w:rsidRPr="00303972" w:rsidRDefault="00F86C2D" w:rsidP="003039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03972">
        <w:rPr>
          <w:rFonts w:ascii="Times New Roman" w:hAnsi="Times New Roman"/>
          <w:sz w:val="24"/>
          <w:szCs w:val="24"/>
          <w:lang w:eastAsia="ru-RU"/>
        </w:rPr>
        <w:t>Референтное лицо для ребенка в семье ____________________________________________</w:t>
      </w:r>
    </w:p>
    <w:p w:rsidR="00F86C2D" w:rsidRPr="00303972" w:rsidRDefault="00F86C2D" w:rsidP="003039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972">
        <w:rPr>
          <w:rFonts w:ascii="Times New Roman" w:hAnsi="Times New Roman"/>
          <w:sz w:val="24"/>
          <w:szCs w:val="24"/>
          <w:lang w:eastAsia="ru-RU"/>
        </w:rPr>
        <w:t>Референтное лицо для ребенка вне семьи __________________________________________</w:t>
      </w:r>
    </w:p>
    <w:p w:rsidR="00F86C2D" w:rsidRPr="00303972" w:rsidRDefault="00F86C2D" w:rsidP="003039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972">
        <w:rPr>
          <w:rFonts w:ascii="Times New Roman" w:hAnsi="Times New Roman"/>
          <w:sz w:val="24"/>
          <w:szCs w:val="24"/>
          <w:lang w:eastAsia="ru-RU"/>
        </w:rPr>
        <w:t>Тип воспитание в семье: строгое воспитание, авторитарное подчинение ребенка взрослыми членами семьи, попустительское воспитание, мягкое воспитание, потакание желаниям ребенка, другое__________________________________________________________ (указать что именно)</w:t>
      </w:r>
    </w:p>
    <w:p w:rsidR="00F86C2D" w:rsidRPr="00303972" w:rsidRDefault="00F86C2D" w:rsidP="00303972">
      <w:pPr>
        <w:spacing w:after="0" w:line="240" w:lineRule="auto"/>
        <w:ind w:hanging="11"/>
        <w:rPr>
          <w:rFonts w:ascii="Times New Roman" w:hAnsi="Times New Roman"/>
          <w:sz w:val="24"/>
          <w:szCs w:val="24"/>
          <w:lang w:eastAsia="ru-RU"/>
        </w:rPr>
      </w:pPr>
    </w:p>
    <w:p w:rsidR="00F86C2D" w:rsidRPr="00303972" w:rsidRDefault="00F86C2D" w:rsidP="003039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86C2D" w:rsidRPr="00303972" w:rsidRDefault="00F86C2D" w:rsidP="003039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86C2D" w:rsidRPr="00303972" w:rsidRDefault="00F86C2D" w:rsidP="003039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03972">
        <w:rPr>
          <w:rFonts w:ascii="Times New Roman" w:hAnsi="Times New Roman"/>
          <w:sz w:val="24"/>
          <w:szCs w:val="24"/>
          <w:lang w:eastAsia="ru-RU"/>
        </w:rPr>
        <w:t>Классный руководитель (и иные ответственные лица) ___________ /__________________/</w:t>
      </w:r>
    </w:p>
    <w:p w:rsidR="00F86C2D" w:rsidRPr="00303972" w:rsidRDefault="00F86C2D" w:rsidP="003039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03972">
        <w:rPr>
          <w:rFonts w:ascii="Times New Roman" w:hAnsi="Times New Roman"/>
          <w:sz w:val="24"/>
          <w:szCs w:val="24"/>
          <w:lang w:eastAsia="ru-RU"/>
        </w:rPr>
        <w:t>Руководитель                                                                      ___________ /_________________/</w:t>
      </w:r>
    </w:p>
    <w:p w:rsidR="00F86C2D" w:rsidRPr="00303972" w:rsidRDefault="00F86C2D" w:rsidP="0030397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303972">
        <w:rPr>
          <w:rFonts w:ascii="Times New Roman" w:hAnsi="Times New Roman"/>
          <w:sz w:val="24"/>
          <w:szCs w:val="24"/>
          <w:lang w:eastAsia="ru-RU"/>
        </w:rPr>
        <w:t xml:space="preserve">          </w:t>
      </w:r>
    </w:p>
    <w:p w:rsidR="00F86C2D" w:rsidRPr="00303972" w:rsidRDefault="00F86C2D" w:rsidP="0030397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F86C2D" w:rsidRPr="00303972" w:rsidRDefault="00F86C2D" w:rsidP="003039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03972">
        <w:rPr>
          <w:rFonts w:ascii="Times New Roman" w:hAnsi="Times New Roman"/>
          <w:sz w:val="24"/>
          <w:szCs w:val="24"/>
          <w:lang w:eastAsia="ru-RU"/>
        </w:rPr>
        <w:t xml:space="preserve"> «_____»__________20___г.</w:t>
      </w:r>
    </w:p>
    <w:p w:rsidR="00F86C2D" w:rsidRPr="00303972" w:rsidRDefault="00F86C2D" w:rsidP="00303972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pacing w:val="-1"/>
          <w:sz w:val="24"/>
          <w:szCs w:val="24"/>
          <w:lang w:eastAsia="ru-RU"/>
        </w:rPr>
      </w:pPr>
    </w:p>
    <w:p w:rsidR="00F86C2D" w:rsidRPr="00303972" w:rsidRDefault="00F86C2D" w:rsidP="00303972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pacing w:val="-1"/>
          <w:sz w:val="24"/>
          <w:szCs w:val="24"/>
          <w:lang w:eastAsia="ru-RU"/>
        </w:rPr>
      </w:pPr>
    </w:p>
    <w:p w:rsidR="00F86C2D" w:rsidRPr="00303972" w:rsidRDefault="00F86C2D" w:rsidP="00303972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pacing w:val="-1"/>
          <w:sz w:val="24"/>
          <w:szCs w:val="24"/>
          <w:lang w:eastAsia="ru-RU"/>
        </w:rPr>
      </w:pPr>
    </w:p>
    <w:p w:rsidR="00F86C2D" w:rsidRPr="00303972" w:rsidRDefault="00F86C2D" w:rsidP="00303972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pacing w:val="-1"/>
          <w:sz w:val="24"/>
          <w:szCs w:val="24"/>
          <w:lang w:eastAsia="ru-RU"/>
        </w:rPr>
      </w:pPr>
      <w:r w:rsidRPr="00303972">
        <w:rPr>
          <w:rFonts w:ascii="Times New Roman" w:hAnsi="Times New Roman"/>
          <w:b/>
          <w:color w:val="000000"/>
          <w:spacing w:val="-1"/>
          <w:sz w:val="24"/>
          <w:szCs w:val="24"/>
          <w:lang w:eastAsia="ru-RU"/>
        </w:rPr>
        <w:t>* может быть заполнена форма или составлен текст с учетом предложенных позиций</w:t>
      </w:r>
    </w:p>
    <w:p w:rsidR="00F86C2D" w:rsidRPr="00303972" w:rsidRDefault="00F86C2D" w:rsidP="00303972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F86C2D" w:rsidRPr="00303972" w:rsidRDefault="00F86C2D" w:rsidP="00303972">
      <w:pPr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F86C2D" w:rsidRPr="00303972" w:rsidRDefault="00F86C2D" w:rsidP="0030397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86C2D" w:rsidRPr="00303972" w:rsidRDefault="00F86C2D" w:rsidP="003039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03972"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F86C2D" w:rsidRPr="00303972" w:rsidRDefault="00F86C2D" w:rsidP="0030397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03972">
        <w:rPr>
          <w:rFonts w:ascii="Times New Roman" w:hAnsi="Times New Roman"/>
          <w:sz w:val="24"/>
          <w:szCs w:val="24"/>
          <w:lang w:eastAsia="ru-RU"/>
        </w:rPr>
        <w:t>Форма 3 А</w:t>
      </w:r>
    </w:p>
    <w:p w:rsidR="00F86C2D" w:rsidRPr="00303972" w:rsidRDefault="00F86C2D" w:rsidP="003039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86C2D" w:rsidRPr="00303972" w:rsidRDefault="00F86C2D" w:rsidP="003039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03972">
        <w:rPr>
          <w:rFonts w:ascii="Times New Roman" w:hAnsi="Times New Roman"/>
          <w:b/>
          <w:sz w:val="24"/>
          <w:szCs w:val="24"/>
          <w:lang w:eastAsia="ru-RU"/>
        </w:rPr>
        <w:t xml:space="preserve">УЧЕТНАЯ КАРТА </w:t>
      </w:r>
    </w:p>
    <w:p w:rsidR="00F86C2D" w:rsidRPr="00303972" w:rsidRDefault="00F86C2D" w:rsidP="003039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03972">
        <w:rPr>
          <w:rFonts w:ascii="Times New Roman" w:hAnsi="Times New Roman"/>
          <w:b/>
          <w:sz w:val="24"/>
          <w:szCs w:val="24"/>
          <w:lang w:eastAsia="ru-RU"/>
        </w:rPr>
        <w:t>несовершеннолетнего______________________________________________,</w:t>
      </w:r>
    </w:p>
    <w:p w:rsidR="00F86C2D" w:rsidRPr="00303972" w:rsidRDefault="00F86C2D" w:rsidP="0030397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03972">
        <w:rPr>
          <w:rFonts w:ascii="Times New Roman" w:hAnsi="Times New Roman"/>
          <w:sz w:val="24"/>
          <w:szCs w:val="24"/>
          <w:lang w:eastAsia="ru-RU"/>
        </w:rPr>
        <w:t>(ФИО)</w:t>
      </w:r>
    </w:p>
    <w:p w:rsidR="00F86C2D" w:rsidRPr="00303972" w:rsidRDefault="00F86C2D" w:rsidP="003039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03972">
        <w:rPr>
          <w:rFonts w:ascii="Times New Roman" w:hAnsi="Times New Roman"/>
          <w:b/>
          <w:sz w:val="24"/>
          <w:szCs w:val="24"/>
          <w:lang w:eastAsia="ru-RU"/>
        </w:rPr>
        <w:t>состоящего на внутриучрежденческом учете</w:t>
      </w:r>
    </w:p>
    <w:p w:rsidR="00F86C2D" w:rsidRPr="00303972" w:rsidRDefault="00F86C2D" w:rsidP="003039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0"/>
      </w:tblGrid>
      <w:tr w:rsidR="00F86C2D" w:rsidRPr="004D09FD" w:rsidTr="006E6797">
        <w:tc>
          <w:tcPr>
            <w:tcW w:w="9570" w:type="dxa"/>
          </w:tcPr>
          <w:p w:rsidR="00F86C2D" w:rsidRPr="00303972" w:rsidRDefault="00F86C2D" w:rsidP="003039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03972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</w:tr>
      <w:tr w:rsidR="00F86C2D" w:rsidRPr="004D09FD" w:rsidTr="006E6797">
        <w:tc>
          <w:tcPr>
            <w:tcW w:w="9570" w:type="dxa"/>
          </w:tcPr>
          <w:p w:rsidR="00F86C2D" w:rsidRPr="00303972" w:rsidRDefault="00F86C2D" w:rsidP="00303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972">
              <w:rPr>
                <w:rFonts w:ascii="Times New Roman" w:hAnsi="Times New Roman"/>
                <w:sz w:val="24"/>
                <w:szCs w:val="24"/>
                <w:lang w:eastAsia="ru-RU"/>
              </w:rPr>
              <w:t>Место регистрации</w:t>
            </w:r>
          </w:p>
        </w:tc>
      </w:tr>
      <w:tr w:rsidR="00F86C2D" w:rsidRPr="004D09FD" w:rsidTr="006E6797">
        <w:tc>
          <w:tcPr>
            <w:tcW w:w="9570" w:type="dxa"/>
          </w:tcPr>
          <w:p w:rsidR="00F86C2D" w:rsidRPr="00303972" w:rsidRDefault="00F86C2D" w:rsidP="00303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972">
              <w:rPr>
                <w:rFonts w:ascii="Times New Roman" w:hAnsi="Times New Roman"/>
                <w:sz w:val="24"/>
                <w:szCs w:val="24"/>
                <w:lang w:eastAsia="ru-RU"/>
              </w:rPr>
              <w:t>Место жительства</w:t>
            </w:r>
          </w:p>
        </w:tc>
      </w:tr>
      <w:tr w:rsidR="00F86C2D" w:rsidRPr="004D09FD" w:rsidTr="006E6797">
        <w:tc>
          <w:tcPr>
            <w:tcW w:w="9570" w:type="dxa"/>
          </w:tcPr>
          <w:p w:rsidR="00F86C2D" w:rsidRPr="00303972" w:rsidRDefault="00F86C2D" w:rsidP="00303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9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Место учебы </w:t>
            </w:r>
          </w:p>
        </w:tc>
      </w:tr>
      <w:tr w:rsidR="00F86C2D" w:rsidRPr="004D09FD" w:rsidTr="006E6797">
        <w:tc>
          <w:tcPr>
            <w:tcW w:w="9570" w:type="dxa"/>
          </w:tcPr>
          <w:p w:rsidR="00F86C2D" w:rsidRPr="00303972" w:rsidRDefault="00F86C2D" w:rsidP="00303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972">
              <w:rPr>
                <w:rFonts w:ascii="Times New Roman" w:hAnsi="Times New Roman"/>
                <w:sz w:val="24"/>
                <w:szCs w:val="24"/>
                <w:lang w:eastAsia="ru-RU"/>
              </w:rPr>
              <w:t>Досуговая занятость, интересы, увлечения</w:t>
            </w:r>
          </w:p>
        </w:tc>
      </w:tr>
      <w:tr w:rsidR="00F86C2D" w:rsidRPr="004D09FD" w:rsidTr="006E6797">
        <w:tc>
          <w:tcPr>
            <w:tcW w:w="9570" w:type="dxa"/>
          </w:tcPr>
          <w:p w:rsidR="00F86C2D" w:rsidRPr="00303972" w:rsidRDefault="00F86C2D" w:rsidP="00303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6C2D" w:rsidRPr="004D09FD" w:rsidTr="006E6797">
        <w:tc>
          <w:tcPr>
            <w:tcW w:w="9570" w:type="dxa"/>
          </w:tcPr>
          <w:p w:rsidR="00F86C2D" w:rsidRPr="00303972" w:rsidRDefault="00F86C2D" w:rsidP="00303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972">
              <w:rPr>
                <w:rFonts w:ascii="Times New Roman" w:hAnsi="Times New Roman"/>
                <w:sz w:val="24"/>
                <w:szCs w:val="24"/>
                <w:lang w:eastAsia="ru-RU"/>
              </w:rPr>
              <w:t>Иные необходимые сведения (состояние здоровья, инвалидность и др.)</w:t>
            </w:r>
          </w:p>
        </w:tc>
      </w:tr>
      <w:tr w:rsidR="00F86C2D" w:rsidRPr="004D09FD" w:rsidTr="006E6797">
        <w:tc>
          <w:tcPr>
            <w:tcW w:w="9570" w:type="dxa"/>
          </w:tcPr>
          <w:p w:rsidR="00F86C2D" w:rsidRPr="00303972" w:rsidRDefault="00F86C2D" w:rsidP="00303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86C2D" w:rsidRPr="00303972" w:rsidRDefault="00F86C2D" w:rsidP="003039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03972">
        <w:rPr>
          <w:rFonts w:ascii="Times New Roman" w:hAnsi="Times New Roman"/>
          <w:b/>
          <w:sz w:val="24"/>
          <w:szCs w:val="24"/>
          <w:lang w:eastAsia="ru-RU"/>
        </w:rPr>
        <w:t>Сведения о матери: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0"/>
      </w:tblGrid>
      <w:tr w:rsidR="00F86C2D" w:rsidRPr="004D09FD" w:rsidTr="006E6797">
        <w:tc>
          <w:tcPr>
            <w:tcW w:w="9570" w:type="dxa"/>
          </w:tcPr>
          <w:p w:rsidR="00F86C2D" w:rsidRPr="00303972" w:rsidRDefault="00F86C2D" w:rsidP="00303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972">
              <w:rPr>
                <w:rFonts w:ascii="Times New Roman" w:hAnsi="Times New Roman"/>
                <w:sz w:val="24"/>
                <w:szCs w:val="24"/>
                <w:lang w:eastAsia="ru-RU"/>
              </w:rPr>
              <w:t>ФИО</w:t>
            </w:r>
          </w:p>
        </w:tc>
      </w:tr>
      <w:tr w:rsidR="00F86C2D" w:rsidRPr="004D09FD" w:rsidTr="006E6797">
        <w:tc>
          <w:tcPr>
            <w:tcW w:w="9570" w:type="dxa"/>
          </w:tcPr>
          <w:p w:rsidR="00F86C2D" w:rsidRPr="00303972" w:rsidRDefault="00F86C2D" w:rsidP="00303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972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</w:tr>
      <w:tr w:rsidR="00F86C2D" w:rsidRPr="004D09FD" w:rsidTr="006E6797">
        <w:tc>
          <w:tcPr>
            <w:tcW w:w="9570" w:type="dxa"/>
          </w:tcPr>
          <w:p w:rsidR="00F86C2D" w:rsidRPr="00303972" w:rsidRDefault="00F86C2D" w:rsidP="00303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972">
              <w:rPr>
                <w:rFonts w:ascii="Times New Roman" w:hAnsi="Times New Roman"/>
                <w:sz w:val="24"/>
                <w:szCs w:val="24"/>
                <w:lang w:eastAsia="ru-RU"/>
              </w:rPr>
              <w:t>Место регистрации</w:t>
            </w:r>
          </w:p>
        </w:tc>
      </w:tr>
      <w:tr w:rsidR="00F86C2D" w:rsidRPr="004D09FD" w:rsidTr="006E6797">
        <w:tc>
          <w:tcPr>
            <w:tcW w:w="9570" w:type="dxa"/>
          </w:tcPr>
          <w:p w:rsidR="00F86C2D" w:rsidRPr="00303972" w:rsidRDefault="00F86C2D" w:rsidP="00303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972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Фактическое место проживания</w:t>
            </w:r>
          </w:p>
        </w:tc>
      </w:tr>
      <w:tr w:rsidR="00F86C2D" w:rsidRPr="004D09FD" w:rsidTr="006E6797">
        <w:tc>
          <w:tcPr>
            <w:tcW w:w="9570" w:type="dxa"/>
          </w:tcPr>
          <w:p w:rsidR="00F86C2D" w:rsidRPr="00303972" w:rsidRDefault="00F86C2D" w:rsidP="00303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972">
              <w:rPr>
                <w:rFonts w:ascii="Times New Roman" w:hAnsi="Times New Roman"/>
                <w:sz w:val="24"/>
                <w:szCs w:val="24"/>
                <w:lang w:eastAsia="ru-RU"/>
              </w:rPr>
              <w:t>Место работы</w:t>
            </w:r>
          </w:p>
        </w:tc>
      </w:tr>
      <w:tr w:rsidR="00F86C2D" w:rsidRPr="004D09FD" w:rsidTr="006E6797">
        <w:tc>
          <w:tcPr>
            <w:tcW w:w="9570" w:type="dxa"/>
          </w:tcPr>
          <w:p w:rsidR="00F86C2D" w:rsidRPr="00303972" w:rsidRDefault="00F86C2D" w:rsidP="00303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972">
              <w:rPr>
                <w:rFonts w:ascii="Times New Roman" w:hAnsi="Times New Roman"/>
                <w:sz w:val="24"/>
                <w:szCs w:val="24"/>
                <w:lang w:eastAsia="ru-RU"/>
              </w:rPr>
              <w:t>Иные сведения (наличие судимости, инвалидности и т.д.)</w:t>
            </w:r>
          </w:p>
        </w:tc>
      </w:tr>
      <w:tr w:rsidR="00F86C2D" w:rsidRPr="004D09FD" w:rsidTr="006E6797">
        <w:tc>
          <w:tcPr>
            <w:tcW w:w="9570" w:type="dxa"/>
          </w:tcPr>
          <w:p w:rsidR="00F86C2D" w:rsidRPr="00303972" w:rsidRDefault="00F86C2D" w:rsidP="00303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86C2D" w:rsidRPr="00303972" w:rsidRDefault="00F86C2D" w:rsidP="0030397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03972">
        <w:rPr>
          <w:rFonts w:ascii="Times New Roman" w:hAnsi="Times New Roman"/>
          <w:b/>
          <w:sz w:val="24"/>
          <w:szCs w:val="24"/>
          <w:lang w:eastAsia="ru-RU"/>
        </w:rPr>
        <w:t>Сведения об отце: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0"/>
      </w:tblGrid>
      <w:tr w:rsidR="00F86C2D" w:rsidRPr="004D09FD" w:rsidTr="006E6797">
        <w:tc>
          <w:tcPr>
            <w:tcW w:w="9570" w:type="dxa"/>
          </w:tcPr>
          <w:p w:rsidR="00F86C2D" w:rsidRPr="00303972" w:rsidRDefault="00F86C2D" w:rsidP="00303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972">
              <w:rPr>
                <w:rFonts w:ascii="Times New Roman" w:hAnsi="Times New Roman"/>
                <w:sz w:val="24"/>
                <w:szCs w:val="24"/>
                <w:lang w:eastAsia="ru-RU"/>
              </w:rPr>
              <w:t>ФИО</w:t>
            </w:r>
          </w:p>
        </w:tc>
      </w:tr>
      <w:tr w:rsidR="00F86C2D" w:rsidRPr="004D09FD" w:rsidTr="006E6797">
        <w:tc>
          <w:tcPr>
            <w:tcW w:w="9570" w:type="dxa"/>
          </w:tcPr>
          <w:p w:rsidR="00F86C2D" w:rsidRPr="00303972" w:rsidRDefault="00F86C2D" w:rsidP="00303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972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</w:tr>
      <w:tr w:rsidR="00F86C2D" w:rsidRPr="004D09FD" w:rsidTr="006E6797">
        <w:tc>
          <w:tcPr>
            <w:tcW w:w="9570" w:type="dxa"/>
          </w:tcPr>
          <w:p w:rsidR="00F86C2D" w:rsidRPr="00303972" w:rsidRDefault="00F86C2D" w:rsidP="00303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972">
              <w:rPr>
                <w:rFonts w:ascii="Times New Roman" w:hAnsi="Times New Roman"/>
                <w:sz w:val="24"/>
                <w:szCs w:val="24"/>
                <w:lang w:eastAsia="ru-RU"/>
              </w:rPr>
              <w:t>Место регистрации</w:t>
            </w:r>
          </w:p>
        </w:tc>
      </w:tr>
      <w:tr w:rsidR="00F86C2D" w:rsidRPr="004D09FD" w:rsidTr="006E6797">
        <w:tc>
          <w:tcPr>
            <w:tcW w:w="9570" w:type="dxa"/>
          </w:tcPr>
          <w:p w:rsidR="00F86C2D" w:rsidRPr="00303972" w:rsidRDefault="00F86C2D" w:rsidP="00303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972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Фактическое место проживания</w:t>
            </w:r>
          </w:p>
        </w:tc>
      </w:tr>
      <w:tr w:rsidR="00F86C2D" w:rsidRPr="004D09FD" w:rsidTr="006E6797">
        <w:tc>
          <w:tcPr>
            <w:tcW w:w="9570" w:type="dxa"/>
          </w:tcPr>
          <w:p w:rsidR="00F86C2D" w:rsidRPr="00303972" w:rsidRDefault="00F86C2D" w:rsidP="00303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972">
              <w:rPr>
                <w:rFonts w:ascii="Times New Roman" w:hAnsi="Times New Roman"/>
                <w:sz w:val="24"/>
                <w:szCs w:val="24"/>
                <w:lang w:eastAsia="ru-RU"/>
              </w:rPr>
              <w:t>Место работы:</w:t>
            </w:r>
          </w:p>
        </w:tc>
      </w:tr>
      <w:tr w:rsidR="00F86C2D" w:rsidRPr="004D09FD" w:rsidTr="006E6797">
        <w:tc>
          <w:tcPr>
            <w:tcW w:w="9570" w:type="dxa"/>
          </w:tcPr>
          <w:p w:rsidR="00F86C2D" w:rsidRPr="00303972" w:rsidRDefault="00F86C2D" w:rsidP="00303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972">
              <w:rPr>
                <w:rFonts w:ascii="Times New Roman" w:hAnsi="Times New Roman"/>
                <w:sz w:val="24"/>
                <w:szCs w:val="24"/>
                <w:lang w:eastAsia="ru-RU"/>
              </w:rPr>
              <w:t>Иные сведения (наличие судимости, инвалидности и т.д.)</w:t>
            </w:r>
          </w:p>
        </w:tc>
      </w:tr>
      <w:tr w:rsidR="00F86C2D" w:rsidRPr="004D09FD" w:rsidTr="006E6797">
        <w:tc>
          <w:tcPr>
            <w:tcW w:w="9570" w:type="dxa"/>
          </w:tcPr>
          <w:p w:rsidR="00F86C2D" w:rsidRPr="00303972" w:rsidRDefault="00F86C2D" w:rsidP="00303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86C2D" w:rsidRPr="00303972" w:rsidRDefault="00F86C2D" w:rsidP="003039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972">
        <w:rPr>
          <w:rFonts w:ascii="Times New Roman" w:hAnsi="Times New Roman"/>
          <w:b/>
          <w:sz w:val="24"/>
          <w:szCs w:val="24"/>
          <w:lang w:eastAsia="ru-RU"/>
        </w:rPr>
        <w:t xml:space="preserve">Основания постановки несовершеннолетнего на учет </w:t>
      </w:r>
      <w:r w:rsidRPr="00303972">
        <w:rPr>
          <w:rFonts w:ascii="Times New Roman" w:hAnsi="Times New Roman"/>
          <w:sz w:val="24"/>
          <w:szCs w:val="24"/>
          <w:lang w:eastAsia="ru-RU"/>
        </w:rPr>
        <w:t>(со ссылкой на пункты статьи 5 Федерального закона № 120-ФЗ):_______________________</w:t>
      </w:r>
    </w:p>
    <w:p w:rsidR="00F86C2D" w:rsidRPr="00303972" w:rsidRDefault="00F86C2D" w:rsidP="003039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03972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F86C2D" w:rsidRPr="00303972" w:rsidRDefault="00F86C2D" w:rsidP="003039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972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F86C2D" w:rsidRPr="00303972" w:rsidRDefault="00F86C2D" w:rsidP="003039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03972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F86C2D" w:rsidRPr="00303972" w:rsidRDefault="00F86C2D" w:rsidP="003039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972">
        <w:rPr>
          <w:rFonts w:ascii="Times New Roman" w:hAnsi="Times New Roman"/>
          <w:sz w:val="24"/>
          <w:szCs w:val="24"/>
          <w:lang w:eastAsia="ru-RU"/>
        </w:rPr>
        <w:t>Дата постановки на учет__________________________________</w:t>
      </w:r>
    </w:p>
    <w:p w:rsidR="00F86C2D" w:rsidRPr="00303972" w:rsidRDefault="00F86C2D" w:rsidP="003039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972">
        <w:rPr>
          <w:rFonts w:ascii="Times New Roman" w:hAnsi="Times New Roman"/>
          <w:sz w:val="24"/>
          <w:szCs w:val="24"/>
          <w:lang w:eastAsia="ru-RU"/>
        </w:rPr>
        <w:t>Дата снятия с учета______________________________________</w:t>
      </w:r>
    </w:p>
    <w:p w:rsidR="00F86C2D" w:rsidRPr="00303972" w:rsidRDefault="00F86C2D" w:rsidP="003039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972">
        <w:rPr>
          <w:rFonts w:ascii="Times New Roman" w:hAnsi="Times New Roman"/>
          <w:sz w:val="24"/>
          <w:szCs w:val="24"/>
          <w:lang w:eastAsia="ru-RU"/>
        </w:rPr>
        <w:t>Основания снятия с учета_________________________________</w:t>
      </w:r>
    </w:p>
    <w:p w:rsidR="00F86C2D" w:rsidRPr="00303972" w:rsidRDefault="00F86C2D" w:rsidP="003039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6C2D" w:rsidRPr="00303972" w:rsidRDefault="00F86C2D" w:rsidP="0030397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86C2D" w:rsidRPr="00303972" w:rsidRDefault="00F86C2D" w:rsidP="0030397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03972">
        <w:rPr>
          <w:rFonts w:ascii="Times New Roman" w:hAnsi="Times New Roman"/>
          <w:sz w:val="24"/>
          <w:szCs w:val="24"/>
          <w:lang w:eastAsia="ru-RU"/>
        </w:rPr>
        <w:br w:type="page"/>
        <w:t>Форма 3 Б</w:t>
      </w:r>
    </w:p>
    <w:p w:rsidR="00F86C2D" w:rsidRPr="00303972" w:rsidRDefault="00F86C2D" w:rsidP="0030397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86C2D" w:rsidRPr="00303972" w:rsidRDefault="00F86C2D" w:rsidP="003039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03972">
        <w:rPr>
          <w:rFonts w:ascii="Times New Roman" w:hAnsi="Times New Roman"/>
          <w:b/>
          <w:sz w:val="24"/>
          <w:szCs w:val="24"/>
          <w:lang w:eastAsia="ru-RU"/>
        </w:rPr>
        <w:t>УЧЕТНАЯ КАРТА</w:t>
      </w:r>
    </w:p>
    <w:p w:rsidR="00F86C2D" w:rsidRPr="00303972" w:rsidRDefault="00F86C2D" w:rsidP="003039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03972">
        <w:rPr>
          <w:rFonts w:ascii="Times New Roman" w:hAnsi="Times New Roman"/>
          <w:b/>
          <w:sz w:val="24"/>
          <w:szCs w:val="24"/>
          <w:lang w:eastAsia="ru-RU"/>
        </w:rPr>
        <w:t>семьи ________________________________________________________,</w:t>
      </w:r>
    </w:p>
    <w:p w:rsidR="00F86C2D" w:rsidRPr="00303972" w:rsidRDefault="00F86C2D" w:rsidP="0030397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03972">
        <w:rPr>
          <w:rFonts w:ascii="Times New Roman" w:hAnsi="Times New Roman"/>
          <w:sz w:val="24"/>
          <w:szCs w:val="24"/>
          <w:lang w:eastAsia="ru-RU"/>
        </w:rPr>
        <w:t>(ФИО)</w:t>
      </w:r>
    </w:p>
    <w:p w:rsidR="00F86C2D" w:rsidRPr="00303972" w:rsidRDefault="00F86C2D" w:rsidP="003039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03972">
        <w:rPr>
          <w:rFonts w:ascii="Times New Roman" w:hAnsi="Times New Roman"/>
          <w:b/>
          <w:sz w:val="24"/>
          <w:szCs w:val="24"/>
          <w:lang w:eastAsia="ru-RU"/>
        </w:rPr>
        <w:t>состоящей на внутриучрежденческом учете</w:t>
      </w:r>
    </w:p>
    <w:p w:rsidR="00F86C2D" w:rsidRPr="00303972" w:rsidRDefault="00F86C2D" w:rsidP="003039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86C2D" w:rsidRPr="00303972" w:rsidRDefault="00F86C2D" w:rsidP="003039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03972">
        <w:rPr>
          <w:rFonts w:ascii="Times New Roman" w:hAnsi="Times New Roman"/>
          <w:b/>
          <w:sz w:val="24"/>
          <w:szCs w:val="24"/>
          <w:lang w:eastAsia="ru-RU"/>
        </w:rPr>
        <w:t>Сведения о матери: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0"/>
      </w:tblGrid>
      <w:tr w:rsidR="00F86C2D" w:rsidRPr="004D09FD" w:rsidTr="006E6797">
        <w:tc>
          <w:tcPr>
            <w:tcW w:w="9570" w:type="dxa"/>
          </w:tcPr>
          <w:p w:rsidR="00F86C2D" w:rsidRPr="00303972" w:rsidRDefault="00F86C2D" w:rsidP="00303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972">
              <w:rPr>
                <w:rFonts w:ascii="Times New Roman" w:hAnsi="Times New Roman"/>
                <w:sz w:val="24"/>
                <w:szCs w:val="24"/>
                <w:lang w:eastAsia="ru-RU"/>
              </w:rPr>
              <w:t>ФИО</w:t>
            </w:r>
          </w:p>
        </w:tc>
      </w:tr>
      <w:tr w:rsidR="00F86C2D" w:rsidRPr="004D09FD" w:rsidTr="006E6797">
        <w:tc>
          <w:tcPr>
            <w:tcW w:w="9570" w:type="dxa"/>
          </w:tcPr>
          <w:p w:rsidR="00F86C2D" w:rsidRPr="00303972" w:rsidRDefault="00F86C2D" w:rsidP="00303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6C2D" w:rsidRPr="004D09FD" w:rsidTr="006E6797">
        <w:tc>
          <w:tcPr>
            <w:tcW w:w="9570" w:type="dxa"/>
          </w:tcPr>
          <w:p w:rsidR="00F86C2D" w:rsidRPr="00303972" w:rsidRDefault="00F86C2D" w:rsidP="00303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972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</w:tr>
      <w:tr w:rsidR="00F86C2D" w:rsidRPr="004D09FD" w:rsidTr="006E6797">
        <w:tc>
          <w:tcPr>
            <w:tcW w:w="9570" w:type="dxa"/>
          </w:tcPr>
          <w:p w:rsidR="00F86C2D" w:rsidRPr="00303972" w:rsidRDefault="00F86C2D" w:rsidP="00303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972">
              <w:rPr>
                <w:rFonts w:ascii="Times New Roman" w:hAnsi="Times New Roman"/>
                <w:sz w:val="24"/>
                <w:szCs w:val="24"/>
                <w:lang w:eastAsia="ru-RU"/>
              </w:rPr>
              <w:t>Место регистрации</w:t>
            </w:r>
          </w:p>
        </w:tc>
      </w:tr>
      <w:tr w:rsidR="00F86C2D" w:rsidRPr="004D09FD" w:rsidTr="006E6797">
        <w:tc>
          <w:tcPr>
            <w:tcW w:w="9570" w:type="dxa"/>
          </w:tcPr>
          <w:p w:rsidR="00F86C2D" w:rsidRPr="00303972" w:rsidRDefault="00F86C2D" w:rsidP="00303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972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Фактическое место проживания</w:t>
            </w:r>
          </w:p>
        </w:tc>
      </w:tr>
      <w:tr w:rsidR="00F86C2D" w:rsidRPr="004D09FD" w:rsidTr="006E6797">
        <w:tc>
          <w:tcPr>
            <w:tcW w:w="9570" w:type="dxa"/>
          </w:tcPr>
          <w:p w:rsidR="00F86C2D" w:rsidRPr="00303972" w:rsidRDefault="00F86C2D" w:rsidP="00303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6C2D" w:rsidRPr="004D09FD" w:rsidTr="006E6797">
        <w:tc>
          <w:tcPr>
            <w:tcW w:w="9570" w:type="dxa"/>
          </w:tcPr>
          <w:p w:rsidR="00F86C2D" w:rsidRPr="00303972" w:rsidRDefault="00F86C2D" w:rsidP="00303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972">
              <w:rPr>
                <w:rFonts w:ascii="Times New Roman" w:hAnsi="Times New Roman"/>
                <w:sz w:val="24"/>
                <w:szCs w:val="24"/>
                <w:lang w:eastAsia="ru-RU"/>
              </w:rPr>
              <w:t>Место работы:</w:t>
            </w:r>
          </w:p>
        </w:tc>
      </w:tr>
      <w:tr w:rsidR="00F86C2D" w:rsidRPr="004D09FD" w:rsidTr="006E6797">
        <w:tc>
          <w:tcPr>
            <w:tcW w:w="9570" w:type="dxa"/>
          </w:tcPr>
          <w:p w:rsidR="00F86C2D" w:rsidRPr="00303972" w:rsidRDefault="00F86C2D" w:rsidP="003039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86C2D" w:rsidRPr="004D09FD" w:rsidTr="006E6797">
        <w:tc>
          <w:tcPr>
            <w:tcW w:w="9570" w:type="dxa"/>
          </w:tcPr>
          <w:p w:rsidR="00F86C2D" w:rsidRPr="00303972" w:rsidRDefault="00F86C2D" w:rsidP="00303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972">
              <w:rPr>
                <w:rFonts w:ascii="Times New Roman" w:hAnsi="Times New Roman"/>
                <w:sz w:val="24"/>
                <w:szCs w:val="24"/>
                <w:lang w:eastAsia="ru-RU"/>
              </w:rPr>
              <w:t>Иные сведения (наличие судимости, психических заболеваний, инвалидности и т.д.)</w:t>
            </w:r>
          </w:p>
        </w:tc>
      </w:tr>
      <w:tr w:rsidR="00F86C2D" w:rsidRPr="004D09FD" w:rsidTr="006E6797">
        <w:tc>
          <w:tcPr>
            <w:tcW w:w="9570" w:type="dxa"/>
          </w:tcPr>
          <w:p w:rsidR="00F86C2D" w:rsidRPr="00303972" w:rsidRDefault="00F86C2D" w:rsidP="00303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86C2D" w:rsidRPr="00303972" w:rsidRDefault="00F86C2D" w:rsidP="0030397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03972">
        <w:rPr>
          <w:rFonts w:ascii="Times New Roman" w:hAnsi="Times New Roman"/>
          <w:b/>
          <w:sz w:val="24"/>
          <w:szCs w:val="24"/>
          <w:lang w:eastAsia="ru-RU"/>
        </w:rPr>
        <w:t>Сведения об отце: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0"/>
      </w:tblGrid>
      <w:tr w:rsidR="00F86C2D" w:rsidRPr="004D09FD" w:rsidTr="006E6797">
        <w:tc>
          <w:tcPr>
            <w:tcW w:w="9570" w:type="dxa"/>
          </w:tcPr>
          <w:p w:rsidR="00F86C2D" w:rsidRPr="00303972" w:rsidRDefault="00F86C2D" w:rsidP="00303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972">
              <w:rPr>
                <w:rFonts w:ascii="Times New Roman" w:hAnsi="Times New Roman"/>
                <w:sz w:val="24"/>
                <w:szCs w:val="24"/>
                <w:lang w:eastAsia="ru-RU"/>
              </w:rPr>
              <w:t>ФИО</w:t>
            </w:r>
          </w:p>
        </w:tc>
      </w:tr>
      <w:tr w:rsidR="00F86C2D" w:rsidRPr="004D09FD" w:rsidTr="006E6797">
        <w:tc>
          <w:tcPr>
            <w:tcW w:w="9570" w:type="dxa"/>
          </w:tcPr>
          <w:p w:rsidR="00F86C2D" w:rsidRPr="00303972" w:rsidRDefault="00F86C2D" w:rsidP="00303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6C2D" w:rsidRPr="004D09FD" w:rsidTr="006E6797">
        <w:tc>
          <w:tcPr>
            <w:tcW w:w="9570" w:type="dxa"/>
          </w:tcPr>
          <w:p w:rsidR="00F86C2D" w:rsidRPr="00303972" w:rsidRDefault="00F86C2D" w:rsidP="00303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972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</w:tr>
      <w:tr w:rsidR="00F86C2D" w:rsidRPr="004D09FD" w:rsidTr="006E6797">
        <w:tc>
          <w:tcPr>
            <w:tcW w:w="9570" w:type="dxa"/>
          </w:tcPr>
          <w:p w:rsidR="00F86C2D" w:rsidRPr="00303972" w:rsidRDefault="00F86C2D" w:rsidP="00303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972">
              <w:rPr>
                <w:rFonts w:ascii="Times New Roman" w:hAnsi="Times New Roman"/>
                <w:sz w:val="24"/>
                <w:szCs w:val="24"/>
                <w:lang w:eastAsia="ru-RU"/>
              </w:rPr>
              <w:t>Место регистрации</w:t>
            </w:r>
          </w:p>
        </w:tc>
      </w:tr>
      <w:tr w:rsidR="00F86C2D" w:rsidRPr="004D09FD" w:rsidTr="006E6797">
        <w:tc>
          <w:tcPr>
            <w:tcW w:w="9570" w:type="dxa"/>
          </w:tcPr>
          <w:p w:rsidR="00F86C2D" w:rsidRPr="00303972" w:rsidRDefault="00F86C2D" w:rsidP="00303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972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Фактическое место проживания</w:t>
            </w:r>
          </w:p>
        </w:tc>
      </w:tr>
      <w:tr w:rsidR="00F86C2D" w:rsidRPr="004D09FD" w:rsidTr="006E6797">
        <w:tc>
          <w:tcPr>
            <w:tcW w:w="9570" w:type="dxa"/>
          </w:tcPr>
          <w:p w:rsidR="00F86C2D" w:rsidRPr="00303972" w:rsidRDefault="00F86C2D" w:rsidP="00303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6C2D" w:rsidRPr="004D09FD" w:rsidTr="006E6797">
        <w:tc>
          <w:tcPr>
            <w:tcW w:w="9570" w:type="dxa"/>
          </w:tcPr>
          <w:p w:rsidR="00F86C2D" w:rsidRPr="00303972" w:rsidRDefault="00F86C2D" w:rsidP="00303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972">
              <w:rPr>
                <w:rFonts w:ascii="Times New Roman" w:hAnsi="Times New Roman"/>
                <w:sz w:val="24"/>
                <w:szCs w:val="24"/>
                <w:lang w:eastAsia="ru-RU"/>
              </w:rPr>
              <w:t>Место работы:</w:t>
            </w:r>
          </w:p>
        </w:tc>
      </w:tr>
      <w:tr w:rsidR="00F86C2D" w:rsidRPr="004D09FD" w:rsidTr="006E6797">
        <w:tc>
          <w:tcPr>
            <w:tcW w:w="9570" w:type="dxa"/>
          </w:tcPr>
          <w:p w:rsidR="00F86C2D" w:rsidRPr="00303972" w:rsidRDefault="00F86C2D" w:rsidP="003039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86C2D" w:rsidRPr="004D09FD" w:rsidTr="006E6797">
        <w:tc>
          <w:tcPr>
            <w:tcW w:w="9570" w:type="dxa"/>
          </w:tcPr>
          <w:p w:rsidR="00F86C2D" w:rsidRPr="00303972" w:rsidRDefault="00F86C2D" w:rsidP="00303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972">
              <w:rPr>
                <w:rFonts w:ascii="Times New Roman" w:hAnsi="Times New Roman"/>
                <w:sz w:val="24"/>
                <w:szCs w:val="24"/>
                <w:lang w:eastAsia="ru-RU"/>
              </w:rPr>
              <w:t>Иные сведения (наличие судимости, инвалидности и т.д.)</w:t>
            </w:r>
          </w:p>
        </w:tc>
      </w:tr>
      <w:tr w:rsidR="00F86C2D" w:rsidRPr="004D09FD" w:rsidTr="006E6797">
        <w:tc>
          <w:tcPr>
            <w:tcW w:w="9570" w:type="dxa"/>
          </w:tcPr>
          <w:p w:rsidR="00F86C2D" w:rsidRPr="00303972" w:rsidRDefault="00F86C2D" w:rsidP="00303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86C2D" w:rsidRPr="00303972" w:rsidRDefault="00F86C2D" w:rsidP="0030397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03972">
        <w:rPr>
          <w:rFonts w:ascii="Times New Roman" w:hAnsi="Times New Roman"/>
          <w:b/>
          <w:sz w:val="24"/>
          <w:szCs w:val="24"/>
          <w:lang w:eastAsia="ru-RU"/>
        </w:rPr>
        <w:t>Сведения о детях (до 18 лет):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0"/>
        <w:gridCol w:w="3010"/>
        <w:gridCol w:w="1418"/>
        <w:gridCol w:w="1701"/>
        <w:gridCol w:w="1160"/>
        <w:gridCol w:w="1781"/>
      </w:tblGrid>
      <w:tr w:rsidR="00F86C2D" w:rsidRPr="004D09FD" w:rsidTr="006E6797">
        <w:tc>
          <w:tcPr>
            <w:tcW w:w="500" w:type="dxa"/>
          </w:tcPr>
          <w:p w:rsidR="00F86C2D" w:rsidRPr="00303972" w:rsidRDefault="00F86C2D" w:rsidP="00303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</w:tcPr>
          <w:p w:rsidR="00F86C2D" w:rsidRPr="00303972" w:rsidRDefault="00F86C2D" w:rsidP="00303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972">
              <w:rPr>
                <w:rFonts w:ascii="Times New Roman" w:hAnsi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418" w:type="dxa"/>
          </w:tcPr>
          <w:p w:rsidR="00F86C2D" w:rsidRPr="00303972" w:rsidRDefault="00F86C2D" w:rsidP="00303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972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  <w:p w:rsidR="00F86C2D" w:rsidRPr="00303972" w:rsidRDefault="00F86C2D" w:rsidP="00303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972">
              <w:rPr>
                <w:rFonts w:ascii="Times New Roman" w:hAnsi="Times New Roman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1701" w:type="dxa"/>
          </w:tcPr>
          <w:p w:rsidR="00F86C2D" w:rsidRPr="00303972" w:rsidRDefault="00F86C2D" w:rsidP="00303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972">
              <w:rPr>
                <w:rFonts w:ascii="Times New Roman" w:hAnsi="Times New Roman"/>
                <w:sz w:val="24"/>
                <w:szCs w:val="24"/>
                <w:lang w:eastAsia="ru-RU"/>
              </w:rPr>
              <w:t>Место</w:t>
            </w:r>
          </w:p>
          <w:p w:rsidR="00F86C2D" w:rsidRPr="00303972" w:rsidRDefault="00F86C2D" w:rsidP="00303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972">
              <w:rPr>
                <w:rFonts w:ascii="Times New Roman" w:hAnsi="Times New Roman"/>
                <w:sz w:val="24"/>
                <w:szCs w:val="24"/>
                <w:lang w:eastAsia="ru-RU"/>
              </w:rPr>
              <w:t>жительства</w:t>
            </w:r>
          </w:p>
        </w:tc>
        <w:tc>
          <w:tcPr>
            <w:tcW w:w="1160" w:type="dxa"/>
          </w:tcPr>
          <w:p w:rsidR="00F86C2D" w:rsidRPr="00303972" w:rsidRDefault="00F86C2D" w:rsidP="00303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972">
              <w:rPr>
                <w:rFonts w:ascii="Times New Roman" w:hAnsi="Times New Roman"/>
                <w:sz w:val="24"/>
                <w:szCs w:val="24"/>
                <w:lang w:eastAsia="ru-RU"/>
              </w:rPr>
              <w:t>Место</w:t>
            </w:r>
          </w:p>
          <w:p w:rsidR="00F86C2D" w:rsidRPr="00303972" w:rsidRDefault="00F86C2D" w:rsidP="00303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972">
              <w:rPr>
                <w:rFonts w:ascii="Times New Roman" w:hAnsi="Times New Roman"/>
                <w:sz w:val="24"/>
                <w:szCs w:val="24"/>
                <w:lang w:eastAsia="ru-RU"/>
              </w:rPr>
              <w:t>учебы</w:t>
            </w:r>
          </w:p>
        </w:tc>
        <w:tc>
          <w:tcPr>
            <w:tcW w:w="1781" w:type="dxa"/>
          </w:tcPr>
          <w:p w:rsidR="00F86C2D" w:rsidRPr="00303972" w:rsidRDefault="00F86C2D" w:rsidP="00303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972">
              <w:rPr>
                <w:rFonts w:ascii="Times New Roman" w:hAnsi="Times New Roman"/>
                <w:sz w:val="24"/>
                <w:szCs w:val="24"/>
                <w:lang w:eastAsia="ru-RU"/>
              </w:rPr>
              <w:t>Иные</w:t>
            </w:r>
          </w:p>
          <w:p w:rsidR="00F86C2D" w:rsidRPr="00303972" w:rsidRDefault="00F86C2D" w:rsidP="00303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972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F86C2D" w:rsidRPr="004D09FD" w:rsidTr="006E6797">
        <w:tc>
          <w:tcPr>
            <w:tcW w:w="500" w:type="dxa"/>
          </w:tcPr>
          <w:p w:rsidR="00F86C2D" w:rsidRPr="00303972" w:rsidRDefault="00F86C2D" w:rsidP="00303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97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10" w:type="dxa"/>
          </w:tcPr>
          <w:p w:rsidR="00F86C2D" w:rsidRPr="00303972" w:rsidRDefault="00F86C2D" w:rsidP="00303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86C2D" w:rsidRPr="00303972" w:rsidRDefault="00F86C2D" w:rsidP="00303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86C2D" w:rsidRPr="00303972" w:rsidRDefault="00F86C2D" w:rsidP="00303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F86C2D" w:rsidRPr="00303972" w:rsidRDefault="00F86C2D" w:rsidP="00303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F86C2D" w:rsidRPr="00303972" w:rsidRDefault="00F86C2D" w:rsidP="00303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6C2D" w:rsidRPr="004D09FD" w:rsidTr="006E6797">
        <w:tc>
          <w:tcPr>
            <w:tcW w:w="500" w:type="dxa"/>
          </w:tcPr>
          <w:p w:rsidR="00F86C2D" w:rsidRPr="00303972" w:rsidRDefault="00F86C2D" w:rsidP="00303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972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10" w:type="dxa"/>
          </w:tcPr>
          <w:p w:rsidR="00F86C2D" w:rsidRPr="00303972" w:rsidRDefault="00F86C2D" w:rsidP="00303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86C2D" w:rsidRPr="00303972" w:rsidRDefault="00F86C2D" w:rsidP="00303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86C2D" w:rsidRPr="00303972" w:rsidRDefault="00F86C2D" w:rsidP="00303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F86C2D" w:rsidRPr="00303972" w:rsidRDefault="00F86C2D" w:rsidP="00303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F86C2D" w:rsidRPr="00303972" w:rsidRDefault="00F86C2D" w:rsidP="00303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86C2D" w:rsidRPr="00303972" w:rsidRDefault="00F86C2D" w:rsidP="003039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3972">
        <w:rPr>
          <w:rFonts w:ascii="Times New Roman" w:hAnsi="Times New Roman"/>
          <w:b/>
          <w:sz w:val="24"/>
          <w:szCs w:val="24"/>
          <w:lang w:eastAsia="ru-RU"/>
        </w:rPr>
        <w:t xml:space="preserve">Основания постановки на учет </w:t>
      </w:r>
      <w:r w:rsidRPr="00303972">
        <w:rPr>
          <w:rFonts w:ascii="Times New Roman" w:hAnsi="Times New Roman"/>
          <w:i/>
          <w:sz w:val="24"/>
          <w:szCs w:val="24"/>
          <w:lang w:eastAsia="ru-RU"/>
        </w:rPr>
        <w:t>(нужное подчеркнуть</w:t>
      </w:r>
      <w:r w:rsidRPr="00303972">
        <w:rPr>
          <w:rFonts w:ascii="Times New Roman" w:hAnsi="Times New Roman"/>
          <w:b/>
          <w:sz w:val="24"/>
          <w:szCs w:val="24"/>
          <w:lang w:eastAsia="ru-RU"/>
        </w:rPr>
        <w:t xml:space="preserve">): </w:t>
      </w:r>
      <w:r w:rsidRPr="00303972">
        <w:rPr>
          <w:rFonts w:ascii="Times New Roman" w:hAnsi="Times New Roman"/>
          <w:sz w:val="24"/>
          <w:szCs w:val="24"/>
          <w:lang w:eastAsia="ru-RU"/>
        </w:rPr>
        <w:t>наркозависимость; злоупотребление алкоголем, аморальный образ жизни; жестокое обращение с несовершеннолетним; систематическое неисполнение обязанностей по воспитанию, обучению и содержанию несовершеннолетнего; вовлечение несовершеннолетнего в противоправные действия (попрошайничество, бродяжничество, проституцию, наркоманию и т.д.); семья, в которой ребенок совершил правонарушение или антиобщественное действие.</w:t>
      </w:r>
    </w:p>
    <w:p w:rsidR="00F86C2D" w:rsidRPr="00303972" w:rsidRDefault="00F86C2D" w:rsidP="003039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86C2D" w:rsidRPr="00303972" w:rsidRDefault="00F86C2D" w:rsidP="003039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03972">
        <w:rPr>
          <w:rFonts w:ascii="Times New Roman" w:hAnsi="Times New Roman"/>
          <w:sz w:val="24"/>
          <w:szCs w:val="24"/>
          <w:lang w:eastAsia="ru-RU"/>
        </w:rPr>
        <w:t>Дата постановки на учет_____________________________________________</w:t>
      </w:r>
    </w:p>
    <w:p w:rsidR="00F86C2D" w:rsidRPr="00303972" w:rsidRDefault="00F86C2D" w:rsidP="003039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03972">
        <w:rPr>
          <w:rFonts w:ascii="Times New Roman" w:hAnsi="Times New Roman"/>
          <w:sz w:val="24"/>
          <w:szCs w:val="24"/>
          <w:lang w:eastAsia="ru-RU"/>
        </w:rPr>
        <w:t>Дата и основания снятия с учета_______________________________________</w:t>
      </w:r>
    </w:p>
    <w:p w:rsidR="00F86C2D" w:rsidRPr="00303972" w:rsidRDefault="00F86C2D" w:rsidP="00303972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86C2D" w:rsidRPr="00303972" w:rsidRDefault="00F86C2D" w:rsidP="00303972">
      <w:pPr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F86C2D" w:rsidRPr="00303972" w:rsidRDefault="00F86C2D" w:rsidP="00303972">
      <w:pPr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F86C2D" w:rsidRPr="00303972" w:rsidRDefault="00F86C2D" w:rsidP="00303972">
      <w:pPr>
        <w:jc w:val="right"/>
        <w:rPr>
          <w:rFonts w:ascii="Times New Roman" w:hAnsi="Times New Roman"/>
          <w:b/>
          <w:sz w:val="24"/>
          <w:szCs w:val="24"/>
          <w:lang w:eastAsia="ru-RU"/>
        </w:rPr>
        <w:sectPr w:rsidR="00F86C2D" w:rsidRPr="00303972" w:rsidSect="000B7613">
          <w:headerReference w:type="default" r:id="rId7"/>
          <w:pgSz w:w="11906" w:h="16838"/>
          <w:pgMar w:top="56" w:right="850" w:bottom="851" w:left="1701" w:header="708" w:footer="708" w:gutter="0"/>
          <w:cols w:space="708"/>
          <w:docGrid w:linePitch="360"/>
        </w:sectPr>
      </w:pPr>
    </w:p>
    <w:p w:rsidR="00F86C2D" w:rsidRPr="00303972" w:rsidRDefault="00F86C2D" w:rsidP="00303972">
      <w:pPr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F86C2D" w:rsidRPr="00303972" w:rsidRDefault="00F86C2D" w:rsidP="00303972">
      <w:pPr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03972">
        <w:rPr>
          <w:rFonts w:ascii="Times New Roman" w:hAnsi="Times New Roman"/>
          <w:sz w:val="24"/>
          <w:szCs w:val="24"/>
          <w:lang w:eastAsia="ru-RU"/>
        </w:rPr>
        <w:t>Форма 4</w:t>
      </w:r>
    </w:p>
    <w:p w:rsidR="00F86C2D" w:rsidRPr="00303972" w:rsidRDefault="00F86C2D" w:rsidP="00303972">
      <w:pPr>
        <w:shd w:val="clear" w:color="auto" w:fill="FFFFFF"/>
        <w:spacing w:after="0" w:line="240" w:lineRule="auto"/>
        <w:ind w:left="10773"/>
        <w:jc w:val="both"/>
        <w:rPr>
          <w:rFonts w:ascii="Times New Roman" w:hAnsi="Times New Roman"/>
          <w:bCs/>
          <w:color w:val="000000"/>
          <w:spacing w:val="-5"/>
          <w:sz w:val="24"/>
          <w:szCs w:val="24"/>
          <w:lang w:eastAsia="ru-RU"/>
        </w:rPr>
      </w:pPr>
      <w:r w:rsidRPr="00303972">
        <w:rPr>
          <w:rFonts w:ascii="Times New Roman" w:hAnsi="Times New Roman"/>
          <w:bCs/>
          <w:color w:val="000000"/>
          <w:spacing w:val="-5"/>
          <w:sz w:val="24"/>
          <w:szCs w:val="24"/>
          <w:lang w:eastAsia="ru-RU"/>
        </w:rPr>
        <w:t>Утверждаю:</w:t>
      </w:r>
    </w:p>
    <w:p w:rsidR="00F86C2D" w:rsidRPr="00303972" w:rsidRDefault="00F86C2D" w:rsidP="00303972">
      <w:pPr>
        <w:shd w:val="clear" w:color="auto" w:fill="FFFFFF"/>
        <w:spacing w:after="0" w:line="240" w:lineRule="auto"/>
        <w:ind w:left="10773"/>
        <w:jc w:val="both"/>
        <w:rPr>
          <w:rFonts w:ascii="Times New Roman" w:hAnsi="Times New Roman"/>
          <w:bCs/>
          <w:color w:val="000000"/>
          <w:spacing w:val="-5"/>
          <w:sz w:val="24"/>
          <w:szCs w:val="24"/>
          <w:lang w:eastAsia="ru-RU"/>
        </w:rPr>
      </w:pPr>
      <w:r w:rsidRPr="00303972">
        <w:rPr>
          <w:rFonts w:ascii="Times New Roman" w:hAnsi="Times New Roman"/>
          <w:bCs/>
          <w:color w:val="000000"/>
          <w:spacing w:val="-5"/>
          <w:sz w:val="24"/>
          <w:szCs w:val="24"/>
          <w:lang w:eastAsia="ru-RU"/>
        </w:rPr>
        <w:t>Директор ____________________ ФИО</w:t>
      </w:r>
    </w:p>
    <w:p w:rsidR="00F86C2D" w:rsidRPr="00303972" w:rsidRDefault="00F86C2D" w:rsidP="00303972">
      <w:pPr>
        <w:shd w:val="clear" w:color="auto" w:fill="FFFFFF"/>
        <w:spacing w:after="0" w:line="240" w:lineRule="auto"/>
        <w:ind w:left="10773"/>
        <w:jc w:val="both"/>
        <w:rPr>
          <w:rFonts w:ascii="Times New Roman" w:hAnsi="Times New Roman"/>
          <w:bCs/>
          <w:color w:val="000000"/>
          <w:spacing w:val="-5"/>
          <w:sz w:val="24"/>
          <w:szCs w:val="24"/>
          <w:lang w:eastAsia="ru-RU"/>
        </w:rPr>
      </w:pPr>
      <w:r w:rsidRPr="00303972">
        <w:rPr>
          <w:rFonts w:ascii="Times New Roman" w:hAnsi="Times New Roman"/>
          <w:bCs/>
          <w:color w:val="000000"/>
          <w:spacing w:val="-5"/>
          <w:sz w:val="24"/>
          <w:szCs w:val="24"/>
          <w:lang w:eastAsia="ru-RU"/>
        </w:rPr>
        <w:t xml:space="preserve">«_____» __________________20___  </w:t>
      </w:r>
    </w:p>
    <w:p w:rsidR="00F86C2D" w:rsidRPr="00303972" w:rsidRDefault="00F86C2D" w:rsidP="00303972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bCs/>
          <w:color w:val="000000"/>
          <w:spacing w:val="-5"/>
          <w:sz w:val="28"/>
          <w:szCs w:val="28"/>
          <w:lang w:eastAsia="ru-RU"/>
        </w:rPr>
      </w:pPr>
    </w:p>
    <w:p w:rsidR="00F86C2D" w:rsidRPr="00303972" w:rsidRDefault="00F86C2D" w:rsidP="00303972">
      <w:pPr>
        <w:shd w:val="clear" w:color="auto" w:fill="FFFFFF"/>
        <w:spacing w:after="0" w:line="240" w:lineRule="auto"/>
        <w:ind w:left="108" w:firstLine="408"/>
        <w:jc w:val="center"/>
        <w:rPr>
          <w:rFonts w:ascii="Times New Roman" w:hAnsi="Times New Roman"/>
          <w:b/>
          <w:bCs/>
          <w:color w:val="000000"/>
          <w:spacing w:val="-5"/>
          <w:sz w:val="24"/>
          <w:szCs w:val="24"/>
          <w:lang w:eastAsia="ru-RU"/>
        </w:rPr>
      </w:pPr>
      <w:r w:rsidRPr="00303972">
        <w:rPr>
          <w:rFonts w:ascii="Times New Roman" w:hAnsi="Times New Roman"/>
          <w:b/>
          <w:bCs/>
          <w:color w:val="000000"/>
          <w:spacing w:val="-5"/>
          <w:sz w:val="24"/>
          <w:szCs w:val="24"/>
          <w:lang w:eastAsia="ru-RU"/>
        </w:rPr>
        <w:t>Индивидуальная программа реабилитации и адаптации</w:t>
      </w:r>
    </w:p>
    <w:p w:rsidR="00F86C2D" w:rsidRPr="00303972" w:rsidRDefault="00F86C2D" w:rsidP="00303972">
      <w:pPr>
        <w:shd w:val="clear" w:color="auto" w:fill="FFFFFF"/>
        <w:spacing w:after="0" w:line="240" w:lineRule="auto"/>
        <w:ind w:left="108" w:firstLine="408"/>
        <w:jc w:val="center"/>
        <w:rPr>
          <w:rFonts w:ascii="Times New Roman" w:hAnsi="Times New Roman"/>
          <w:b/>
          <w:bCs/>
          <w:color w:val="000000"/>
          <w:spacing w:val="-5"/>
          <w:sz w:val="24"/>
          <w:szCs w:val="24"/>
          <w:lang w:eastAsia="ru-RU"/>
        </w:rPr>
      </w:pPr>
      <w:r w:rsidRPr="00303972">
        <w:rPr>
          <w:rFonts w:ascii="Times New Roman" w:hAnsi="Times New Roman"/>
          <w:b/>
          <w:bCs/>
          <w:color w:val="000000"/>
          <w:spacing w:val="-5"/>
          <w:sz w:val="24"/>
          <w:szCs w:val="24"/>
          <w:lang w:eastAsia="ru-RU"/>
        </w:rPr>
        <w:t xml:space="preserve">несовершеннолетнего/семьи несовершеннолетнего </w:t>
      </w:r>
    </w:p>
    <w:p w:rsidR="00F86C2D" w:rsidRPr="00303972" w:rsidRDefault="00F86C2D" w:rsidP="00303972">
      <w:pPr>
        <w:shd w:val="clear" w:color="auto" w:fill="FFFFFF"/>
        <w:spacing w:after="0" w:line="240" w:lineRule="auto"/>
        <w:ind w:left="108" w:firstLine="408"/>
        <w:jc w:val="center"/>
        <w:rPr>
          <w:rFonts w:ascii="Times New Roman" w:hAnsi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F86C2D" w:rsidRPr="00303972" w:rsidRDefault="00F86C2D" w:rsidP="00303972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303972">
        <w:rPr>
          <w:rFonts w:ascii="Times New Roman" w:hAnsi="Times New Roman"/>
          <w:sz w:val="24"/>
          <w:szCs w:val="24"/>
          <w:lang w:eastAsia="ru-RU"/>
        </w:rPr>
        <w:t>ФИ несовершеннолетнего, класс/ФИО (родителя, законного представителя): _____________</w:t>
      </w:r>
      <w:r w:rsidRPr="00303972">
        <w:rPr>
          <w:rFonts w:ascii="Times New Roman" w:hAnsi="Times New Roman"/>
          <w:sz w:val="24"/>
          <w:szCs w:val="24"/>
          <w:u w:val="single"/>
          <w:lang w:eastAsia="ru-RU"/>
        </w:rPr>
        <w:t>______________________________________________________________________________________________________________</w:t>
      </w:r>
    </w:p>
    <w:p w:rsidR="00F86C2D" w:rsidRPr="00303972" w:rsidRDefault="00F86C2D" w:rsidP="00303972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303972">
        <w:rPr>
          <w:rFonts w:ascii="Times New Roman" w:hAnsi="Times New Roman"/>
          <w:sz w:val="24"/>
          <w:szCs w:val="24"/>
          <w:lang w:eastAsia="ru-RU"/>
        </w:rPr>
        <w:t>Домашний адрес,  телефон: ______________</w:t>
      </w:r>
      <w:r w:rsidRPr="00303972">
        <w:rPr>
          <w:rFonts w:ascii="Times New Roman" w:hAnsi="Times New Roman"/>
          <w:sz w:val="24"/>
          <w:szCs w:val="24"/>
          <w:u w:val="single"/>
          <w:lang w:eastAsia="ru-RU"/>
        </w:rPr>
        <w:t xml:space="preserve">_____________________________________________________________________________________ </w:t>
      </w:r>
    </w:p>
    <w:p w:rsidR="00F86C2D" w:rsidRPr="00303972" w:rsidRDefault="00F86C2D" w:rsidP="003039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03972">
        <w:rPr>
          <w:rFonts w:ascii="Times New Roman" w:hAnsi="Times New Roman"/>
          <w:sz w:val="24"/>
          <w:szCs w:val="24"/>
          <w:lang w:eastAsia="ru-RU"/>
        </w:rPr>
        <w:t>Дата постановки на внутриучрежденческий учет: _________________________________________________________________________________</w:t>
      </w:r>
    </w:p>
    <w:p w:rsidR="00F86C2D" w:rsidRPr="00303972" w:rsidRDefault="00F86C2D" w:rsidP="00303972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303972">
        <w:rPr>
          <w:rFonts w:ascii="Times New Roman" w:hAnsi="Times New Roman"/>
          <w:sz w:val="24"/>
          <w:szCs w:val="24"/>
          <w:lang w:eastAsia="ru-RU"/>
        </w:rPr>
        <w:t>Причина постановки: ________________________________________________________________________________________________________ (с учетом признаков благополучия/неблагополучия семьи)</w:t>
      </w:r>
    </w:p>
    <w:p w:rsidR="00F86C2D" w:rsidRPr="00303972" w:rsidRDefault="00F86C2D" w:rsidP="00303972">
      <w:pPr>
        <w:spacing w:after="0" w:line="240" w:lineRule="auto"/>
        <w:rPr>
          <w:rFonts w:ascii="Times New Roman" w:hAnsi="Times New Roman"/>
          <w:bCs/>
          <w:color w:val="000000"/>
          <w:spacing w:val="-3"/>
          <w:sz w:val="24"/>
          <w:szCs w:val="24"/>
          <w:lang w:eastAsia="ru-RU"/>
        </w:rPr>
      </w:pPr>
      <w:r w:rsidRPr="00303972">
        <w:rPr>
          <w:rFonts w:ascii="Times New Roman" w:hAnsi="Times New Roman"/>
          <w:bCs/>
          <w:color w:val="000000"/>
          <w:spacing w:val="-3"/>
          <w:sz w:val="24"/>
          <w:szCs w:val="24"/>
          <w:lang w:eastAsia="ru-RU"/>
        </w:rPr>
        <w:t>Цель: _________________________________________________________________________________________________________________________</w:t>
      </w:r>
    </w:p>
    <w:p w:rsidR="00F86C2D" w:rsidRPr="00303972" w:rsidRDefault="00F86C2D" w:rsidP="00303972">
      <w:pPr>
        <w:spacing w:after="0" w:line="240" w:lineRule="auto"/>
        <w:rPr>
          <w:rFonts w:ascii="Times New Roman" w:hAnsi="Times New Roman"/>
          <w:bCs/>
          <w:color w:val="000000"/>
          <w:spacing w:val="-3"/>
          <w:sz w:val="24"/>
          <w:szCs w:val="24"/>
          <w:lang w:eastAsia="ru-RU"/>
        </w:rPr>
      </w:pPr>
      <w:r w:rsidRPr="00303972">
        <w:rPr>
          <w:rFonts w:ascii="Times New Roman" w:hAnsi="Times New Roman"/>
          <w:bCs/>
          <w:color w:val="000000"/>
          <w:spacing w:val="-3"/>
          <w:sz w:val="24"/>
          <w:szCs w:val="24"/>
          <w:lang w:eastAsia="ru-RU"/>
        </w:rPr>
        <w:t>Задачи:________________________________________________________________________________________________________________________</w:t>
      </w:r>
    </w:p>
    <w:p w:rsidR="00F86C2D" w:rsidRPr="00303972" w:rsidRDefault="00F86C2D" w:rsidP="003039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03972">
        <w:rPr>
          <w:rFonts w:ascii="Times New Roman" w:hAnsi="Times New Roman"/>
          <w:sz w:val="24"/>
          <w:szCs w:val="24"/>
          <w:lang w:eastAsia="ru-RU"/>
        </w:rPr>
        <w:t>Дата снятия с внутриучрежденческого учета:_____________________________________________________________________________________</w:t>
      </w:r>
    </w:p>
    <w:p w:rsidR="00F86C2D" w:rsidRPr="00303972" w:rsidRDefault="00F86C2D" w:rsidP="003039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03972">
        <w:rPr>
          <w:rFonts w:ascii="Times New Roman" w:hAnsi="Times New Roman"/>
          <w:sz w:val="24"/>
          <w:szCs w:val="24"/>
          <w:lang w:eastAsia="ru-RU"/>
        </w:rPr>
        <w:t>Основания для снятия: _______________________________________________________________________________________________________</w:t>
      </w:r>
    </w:p>
    <w:p w:rsidR="00F86C2D" w:rsidRPr="00303972" w:rsidRDefault="00F86C2D" w:rsidP="003039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6C2D" w:rsidRPr="00303972" w:rsidRDefault="00F86C2D" w:rsidP="00303972">
      <w:pPr>
        <w:shd w:val="clear" w:color="auto" w:fill="FFFFFF"/>
        <w:spacing w:after="0" w:line="264" w:lineRule="exact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03972">
        <w:rPr>
          <w:rFonts w:ascii="Times New Roman" w:hAnsi="Times New Roman"/>
          <w:bCs/>
          <w:color w:val="000000"/>
          <w:sz w:val="24"/>
          <w:szCs w:val="24"/>
          <w:lang w:eastAsia="ru-RU"/>
        </w:rPr>
        <w:t>Организация программных мер помощи несовершеннолетнему и его семье</w:t>
      </w:r>
    </w:p>
    <w:p w:rsidR="00F86C2D" w:rsidRPr="00303972" w:rsidRDefault="00F86C2D" w:rsidP="00303972">
      <w:pPr>
        <w:shd w:val="clear" w:color="auto" w:fill="FFFFFF"/>
        <w:spacing w:after="0" w:line="264" w:lineRule="exact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969"/>
        <w:gridCol w:w="1417"/>
        <w:gridCol w:w="2693"/>
        <w:gridCol w:w="2835"/>
        <w:gridCol w:w="3119"/>
      </w:tblGrid>
      <w:tr w:rsidR="00F86C2D" w:rsidRPr="004D09FD" w:rsidTr="006E6797">
        <w:trPr>
          <w:trHeight w:val="567"/>
        </w:trPr>
        <w:tc>
          <w:tcPr>
            <w:tcW w:w="675" w:type="dxa"/>
          </w:tcPr>
          <w:p w:rsidR="00F86C2D" w:rsidRPr="00303972" w:rsidRDefault="00F86C2D" w:rsidP="00303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972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F86C2D" w:rsidRPr="00303972" w:rsidRDefault="00F86C2D" w:rsidP="00303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972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69" w:type="dxa"/>
            <w:vAlign w:val="center"/>
          </w:tcPr>
          <w:p w:rsidR="00F86C2D" w:rsidRPr="00303972" w:rsidRDefault="00F86C2D" w:rsidP="0030397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972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(форма, название)</w:t>
            </w:r>
          </w:p>
        </w:tc>
        <w:tc>
          <w:tcPr>
            <w:tcW w:w="1417" w:type="dxa"/>
            <w:vAlign w:val="center"/>
          </w:tcPr>
          <w:p w:rsidR="00F86C2D" w:rsidRPr="00303972" w:rsidRDefault="00F86C2D" w:rsidP="00303972">
            <w:p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-108" w:right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972">
              <w:rPr>
                <w:rFonts w:ascii="Times New Roman" w:hAnsi="Times New Roman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2693" w:type="dxa"/>
            <w:vAlign w:val="center"/>
          </w:tcPr>
          <w:p w:rsidR="00F86C2D" w:rsidRPr="00303972" w:rsidRDefault="00F86C2D" w:rsidP="0030397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972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(с указанием должности)</w:t>
            </w:r>
          </w:p>
        </w:tc>
        <w:tc>
          <w:tcPr>
            <w:tcW w:w="2835" w:type="dxa"/>
            <w:vAlign w:val="center"/>
          </w:tcPr>
          <w:p w:rsidR="00F86C2D" w:rsidRPr="00303972" w:rsidRDefault="00F86C2D" w:rsidP="0030397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972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3119" w:type="dxa"/>
            <w:vAlign w:val="center"/>
          </w:tcPr>
          <w:p w:rsidR="00F86C2D" w:rsidRPr="00303972" w:rsidRDefault="00F86C2D" w:rsidP="0030397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972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Фактический результат</w:t>
            </w:r>
          </w:p>
        </w:tc>
      </w:tr>
      <w:tr w:rsidR="00F86C2D" w:rsidRPr="004D09FD" w:rsidTr="006E6797">
        <w:trPr>
          <w:trHeight w:val="341"/>
        </w:trPr>
        <w:tc>
          <w:tcPr>
            <w:tcW w:w="14708" w:type="dxa"/>
            <w:gridSpan w:val="6"/>
          </w:tcPr>
          <w:p w:rsidR="00F86C2D" w:rsidRPr="00303972" w:rsidRDefault="00F86C2D" w:rsidP="00303972">
            <w:pPr>
              <w:tabs>
                <w:tab w:val="center" w:pos="4536"/>
                <w:tab w:val="right" w:pos="9072"/>
              </w:tabs>
              <w:spacing w:before="5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972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Социально-психологическое направление</w:t>
            </w:r>
          </w:p>
        </w:tc>
      </w:tr>
      <w:tr w:rsidR="00F86C2D" w:rsidRPr="004D09FD" w:rsidTr="006E6797">
        <w:trPr>
          <w:trHeight w:val="223"/>
        </w:trPr>
        <w:tc>
          <w:tcPr>
            <w:tcW w:w="675" w:type="dxa"/>
          </w:tcPr>
          <w:p w:rsidR="00F86C2D" w:rsidRPr="00303972" w:rsidRDefault="00F86C2D" w:rsidP="00303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86C2D" w:rsidRPr="00303972" w:rsidRDefault="00F86C2D" w:rsidP="00303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86C2D" w:rsidRPr="00303972" w:rsidRDefault="00F86C2D" w:rsidP="00303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86C2D" w:rsidRPr="00303972" w:rsidRDefault="00F86C2D" w:rsidP="00303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86C2D" w:rsidRPr="00303972" w:rsidRDefault="00F86C2D" w:rsidP="00303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86C2D" w:rsidRPr="00303972" w:rsidRDefault="00F86C2D" w:rsidP="00303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6C2D" w:rsidRPr="004D09FD" w:rsidTr="006E6797">
        <w:trPr>
          <w:trHeight w:val="260"/>
        </w:trPr>
        <w:tc>
          <w:tcPr>
            <w:tcW w:w="675" w:type="dxa"/>
          </w:tcPr>
          <w:p w:rsidR="00F86C2D" w:rsidRPr="00303972" w:rsidRDefault="00F86C2D" w:rsidP="00303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86C2D" w:rsidRPr="00303972" w:rsidRDefault="00F86C2D" w:rsidP="00303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86C2D" w:rsidRPr="00303972" w:rsidRDefault="00F86C2D" w:rsidP="00303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86C2D" w:rsidRPr="00303972" w:rsidRDefault="00F86C2D" w:rsidP="00303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86C2D" w:rsidRPr="00303972" w:rsidRDefault="00F86C2D" w:rsidP="00303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86C2D" w:rsidRPr="00303972" w:rsidRDefault="00F86C2D" w:rsidP="00303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6C2D" w:rsidRPr="004D09FD" w:rsidTr="006E6797">
        <w:trPr>
          <w:trHeight w:val="310"/>
        </w:trPr>
        <w:tc>
          <w:tcPr>
            <w:tcW w:w="675" w:type="dxa"/>
          </w:tcPr>
          <w:p w:rsidR="00F86C2D" w:rsidRPr="00303972" w:rsidRDefault="00F86C2D" w:rsidP="00303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86C2D" w:rsidRPr="00303972" w:rsidRDefault="00F86C2D" w:rsidP="00303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86C2D" w:rsidRPr="00303972" w:rsidRDefault="00F86C2D" w:rsidP="00303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86C2D" w:rsidRPr="00303972" w:rsidRDefault="00F86C2D" w:rsidP="00303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86C2D" w:rsidRPr="00303972" w:rsidRDefault="00F86C2D" w:rsidP="00303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86C2D" w:rsidRPr="00303972" w:rsidRDefault="00F86C2D" w:rsidP="00303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6C2D" w:rsidRPr="004D09FD" w:rsidTr="006E6797">
        <w:trPr>
          <w:trHeight w:val="279"/>
        </w:trPr>
        <w:tc>
          <w:tcPr>
            <w:tcW w:w="14708" w:type="dxa"/>
            <w:gridSpan w:val="6"/>
          </w:tcPr>
          <w:p w:rsidR="00F86C2D" w:rsidRPr="00303972" w:rsidRDefault="00F86C2D" w:rsidP="0030397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972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Социально-педагогическое направление</w:t>
            </w:r>
          </w:p>
        </w:tc>
      </w:tr>
      <w:tr w:rsidR="00F86C2D" w:rsidRPr="004D09FD" w:rsidTr="006E6797">
        <w:trPr>
          <w:trHeight w:val="349"/>
        </w:trPr>
        <w:tc>
          <w:tcPr>
            <w:tcW w:w="675" w:type="dxa"/>
          </w:tcPr>
          <w:p w:rsidR="00F86C2D" w:rsidRPr="00303972" w:rsidRDefault="00F86C2D" w:rsidP="00303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86C2D" w:rsidRPr="00303972" w:rsidRDefault="00F86C2D" w:rsidP="00303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86C2D" w:rsidRPr="00303972" w:rsidRDefault="00F86C2D" w:rsidP="00303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86C2D" w:rsidRPr="00303972" w:rsidRDefault="00F86C2D" w:rsidP="00303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86C2D" w:rsidRPr="00303972" w:rsidRDefault="00F86C2D" w:rsidP="00303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86C2D" w:rsidRPr="00303972" w:rsidRDefault="00F86C2D" w:rsidP="00303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6C2D" w:rsidRPr="004D09FD" w:rsidTr="006E6797">
        <w:trPr>
          <w:trHeight w:val="371"/>
        </w:trPr>
        <w:tc>
          <w:tcPr>
            <w:tcW w:w="675" w:type="dxa"/>
          </w:tcPr>
          <w:p w:rsidR="00F86C2D" w:rsidRPr="00303972" w:rsidRDefault="00F86C2D" w:rsidP="00303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86C2D" w:rsidRPr="00303972" w:rsidRDefault="00F86C2D" w:rsidP="00303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86C2D" w:rsidRPr="00303972" w:rsidRDefault="00F86C2D" w:rsidP="00303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86C2D" w:rsidRPr="00303972" w:rsidRDefault="00F86C2D" w:rsidP="00303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86C2D" w:rsidRPr="00303972" w:rsidRDefault="00F86C2D" w:rsidP="00303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86C2D" w:rsidRPr="00303972" w:rsidRDefault="00F86C2D" w:rsidP="00303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6C2D" w:rsidRPr="004D09FD" w:rsidTr="006E6797">
        <w:trPr>
          <w:trHeight w:val="279"/>
        </w:trPr>
        <w:tc>
          <w:tcPr>
            <w:tcW w:w="675" w:type="dxa"/>
          </w:tcPr>
          <w:p w:rsidR="00F86C2D" w:rsidRPr="00303972" w:rsidRDefault="00F86C2D" w:rsidP="00303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86C2D" w:rsidRPr="00303972" w:rsidRDefault="00F86C2D" w:rsidP="00303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86C2D" w:rsidRPr="00303972" w:rsidRDefault="00F86C2D" w:rsidP="00303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86C2D" w:rsidRPr="00303972" w:rsidRDefault="00F86C2D" w:rsidP="00303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86C2D" w:rsidRPr="00303972" w:rsidRDefault="00F86C2D" w:rsidP="00303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86C2D" w:rsidRPr="00303972" w:rsidRDefault="00F86C2D" w:rsidP="00303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6C2D" w:rsidRPr="004D09FD" w:rsidTr="006E6797">
        <w:trPr>
          <w:trHeight w:val="232"/>
        </w:trPr>
        <w:tc>
          <w:tcPr>
            <w:tcW w:w="14708" w:type="dxa"/>
            <w:gridSpan w:val="6"/>
          </w:tcPr>
          <w:p w:rsidR="00F86C2D" w:rsidRPr="00303972" w:rsidRDefault="00F86C2D" w:rsidP="0030397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972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Социально-трудовое направление</w:t>
            </w:r>
          </w:p>
        </w:tc>
      </w:tr>
      <w:tr w:rsidR="00F86C2D" w:rsidRPr="004D09FD" w:rsidTr="006E6797">
        <w:trPr>
          <w:trHeight w:val="320"/>
        </w:trPr>
        <w:tc>
          <w:tcPr>
            <w:tcW w:w="675" w:type="dxa"/>
          </w:tcPr>
          <w:p w:rsidR="00F86C2D" w:rsidRPr="00303972" w:rsidRDefault="00F86C2D" w:rsidP="00303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86C2D" w:rsidRPr="00303972" w:rsidRDefault="00F86C2D" w:rsidP="00303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86C2D" w:rsidRPr="00303972" w:rsidRDefault="00F86C2D" w:rsidP="00303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86C2D" w:rsidRPr="00303972" w:rsidRDefault="00F86C2D" w:rsidP="00303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86C2D" w:rsidRPr="00303972" w:rsidRDefault="00F86C2D" w:rsidP="00303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86C2D" w:rsidRPr="00303972" w:rsidRDefault="00F86C2D" w:rsidP="00303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6C2D" w:rsidRPr="004D09FD" w:rsidTr="006E6797">
        <w:trPr>
          <w:trHeight w:val="342"/>
        </w:trPr>
        <w:tc>
          <w:tcPr>
            <w:tcW w:w="675" w:type="dxa"/>
          </w:tcPr>
          <w:p w:rsidR="00F86C2D" w:rsidRPr="00303972" w:rsidRDefault="00F86C2D" w:rsidP="00303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86C2D" w:rsidRPr="00303972" w:rsidRDefault="00F86C2D" w:rsidP="00303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86C2D" w:rsidRPr="00303972" w:rsidRDefault="00F86C2D" w:rsidP="00303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86C2D" w:rsidRPr="00303972" w:rsidRDefault="00F86C2D" w:rsidP="00303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86C2D" w:rsidRPr="00303972" w:rsidRDefault="00F86C2D" w:rsidP="00303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86C2D" w:rsidRPr="00303972" w:rsidRDefault="00F86C2D" w:rsidP="00303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6C2D" w:rsidRPr="004D09FD" w:rsidTr="006E6797">
        <w:trPr>
          <w:trHeight w:val="250"/>
        </w:trPr>
        <w:tc>
          <w:tcPr>
            <w:tcW w:w="675" w:type="dxa"/>
          </w:tcPr>
          <w:p w:rsidR="00F86C2D" w:rsidRPr="00303972" w:rsidRDefault="00F86C2D" w:rsidP="00303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86C2D" w:rsidRPr="00303972" w:rsidRDefault="00F86C2D" w:rsidP="00303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86C2D" w:rsidRPr="00303972" w:rsidRDefault="00F86C2D" w:rsidP="00303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86C2D" w:rsidRPr="00303972" w:rsidRDefault="00F86C2D" w:rsidP="00303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86C2D" w:rsidRPr="00303972" w:rsidRDefault="00F86C2D" w:rsidP="00303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86C2D" w:rsidRPr="00303972" w:rsidRDefault="00F86C2D" w:rsidP="00303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6C2D" w:rsidRPr="004D09FD" w:rsidTr="006E6797">
        <w:trPr>
          <w:trHeight w:val="300"/>
        </w:trPr>
        <w:tc>
          <w:tcPr>
            <w:tcW w:w="14708" w:type="dxa"/>
            <w:gridSpan w:val="6"/>
          </w:tcPr>
          <w:p w:rsidR="00F86C2D" w:rsidRPr="00303972" w:rsidRDefault="00F86C2D" w:rsidP="0030397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972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Социально-правовое направление</w:t>
            </w:r>
          </w:p>
        </w:tc>
      </w:tr>
      <w:tr w:rsidR="00F86C2D" w:rsidRPr="004D09FD" w:rsidTr="006E6797">
        <w:trPr>
          <w:trHeight w:val="275"/>
        </w:trPr>
        <w:tc>
          <w:tcPr>
            <w:tcW w:w="675" w:type="dxa"/>
          </w:tcPr>
          <w:p w:rsidR="00F86C2D" w:rsidRPr="00303972" w:rsidRDefault="00F86C2D" w:rsidP="00303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86C2D" w:rsidRPr="00303972" w:rsidRDefault="00F86C2D" w:rsidP="00303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86C2D" w:rsidRPr="00303972" w:rsidRDefault="00F86C2D" w:rsidP="00303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86C2D" w:rsidRPr="00303972" w:rsidRDefault="00F86C2D" w:rsidP="00303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86C2D" w:rsidRPr="00303972" w:rsidRDefault="00F86C2D" w:rsidP="00303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86C2D" w:rsidRPr="00303972" w:rsidRDefault="00F86C2D" w:rsidP="00303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6C2D" w:rsidRPr="004D09FD" w:rsidTr="006E6797">
        <w:trPr>
          <w:trHeight w:val="298"/>
        </w:trPr>
        <w:tc>
          <w:tcPr>
            <w:tcW w:w="675" w:type="dxa"/>
          </w:tcPr>
          <w:p w:rsidR="00F86C2D" w:rsidRPr="00303972" w:rsidRDefault="00F86C2D" w:rsidP="00303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86C2D" w:rsidRPr="00303972" w:rsidRDefault="00F86C2D" w:rsidP="00303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86C2D" w:rsidRPr="00303972" w:rsidRDefault="00F86C2D" w:rsidP="00303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86C2D" w:rsidRPr="00303972" w:rsidRDefault="00F86C2D" w:rsidP="00303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86C2D" w:rsidRPr="00303972" w:rsidRDefault="00F86C2D" w:rsidP="00303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86C2D" w:rsidRPr="00303972" w:rsidRDefault="00F86C2D" w:rsidP="00303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6C2D" w:rsidRPr="004D09FD" w:rsidTr="006E6797">
        <w:trPr>
          <w:trHeight w:val="148"/>
        </w:trPr>
        <w:tc>
          <w:tcPr>
            <w:tcW w:w="675" w:type="dxa"/>
          </w:tcPr>
          <w:p w:rsidR="00F86C2D" w:rsidRPr="00303972" w:rsidRDefault="00F86C2D" w:rsidP="00303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86C2D" w:rsidRPr="00303972" w:rsidRDefault="00F86C2D" w:rsidP="00303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86C2D" w:rsidRPr="00303972" w:rsidRDefault="00F86C2D" w:rsidP="00303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86C2D" w:rsidRPr="00303972" w:rsidRDefault="00F86C2D" w:rsidP="00303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86C2D" w:rsidRPr="00303972" w:rsidRDefault="00F86C2D" w:rsidP="00303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86C2D" w:rsidRPr="00303972" w:rsidRDefault="00F86C2D" w:rsidP="0030397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86C2D" w:rsidRPr="00303972" w:rsidRDefault="00F86C2D" w:rsidP="00303972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F86C2D" w:rsidRPr="00303972" w:rsidRDefault="00F86C2D" w:rsidP="00303972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F86C2D" w:rsidRPr="00303972" w:rsidRDefault="00F86C2D" w:rsidP="00303972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  <w:lang w:eastAsia="ru-RU"/>
        </w:rPr>
        <w:sectPr w:rsidR="00F86C2D" w:rsidRPr="00303972" w:rsidSect="00C849B4">
          <w:pgSz w:w="16838" w:h="11906" w:orient="landscape"/>
          <w:pgMar w:top="850" w:right="851" w:bottom="1701" w:left="1134" w:header="708" w:footer="708" w:gutter="0"/>
          <w:cols w:space="708"/>
          <w:docGrid w:linePitch="360"/>
        </w:sectPr>
      </w:pPr>
    </w:p>
    <w:p w:rsidR="00F86C2D" w:rsidRPr="00303972" w:rsidRDefault="00F86C2D" w:rsidP="0030397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03972">
        <w:rPr>
          <w:rFonts w:ascii="Times New Roman" w:hAnsi="Times New Roman"/>
          <w:sz w:val="24"/>
          <w:szCs w:val="24"/>
          <w:lang w:eastAsia="ru-RU"/>
        </w:rPr>
        <w:t>Форма 5</w:t>
      </w:r>
    </w:p>
    <w:p w:rsidR="00F86C2D" w:rsidRPr="00303972" w:rsidRDefault="00F86C2D" w:rsidP="0030397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86C2D" w:rsidRPr="00303972" w:rsidRDefault="00F86C2D" w:rsidP="0030397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03972">
        <w:rPr>
          <w:rFonts w:ascii="Times New Roman" w:hAnsi="Times New Roman"/>
          <w:sz w:val="24"/>
          <w:szCs w:val="24"/>
          <w:lang w:eastAsia="ru-RU"/>
        </w:rPr>
        <w:t>Журнал регистрации поставленных на внутриучрежденческий</w:t>
      </w:r>
      <w:r w:rsidRPr="0030397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303972">
        <w:rPr>
          <w:rFonts w:ascii="Times New Roman" w:hAnsi="Times New Roman"/>
          <w:sz w:val="24"/>
          <w:szCs w:val="24"/>
          <w:lang w:eastAsia="ru-RU"/>
        </w:rPr>
        <w:t>учет обучающихся/семей и</w:t>
      </w:r>
    </w:p>
    <w:p w:rsidR="00F86C2D" w:rsidRPr="00303972" w:rsidRDefault="00F86C2D" w:rsidP="0030397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03972">
        <w:rPr>
          <w:rFonts w:ascii="Times New Roman" w:hAnsi="Times New Roman"/>
          <w:sz w:val="24"/>
          <w:szCs w:val="24"/>
          <w:lang w:eastAsia="ru-RU"/>
        </w:rPr>
        <w:t>снятых с внутриучрежденческого учета</w:t>
      </w:r>
    </w:p>
    <w:p w:rsidR="00F86C2D" w:rsidRPr="00303972" w:rsidRDefault="00F86C2D" w:rsidP="0030397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694"/>
        <w:gridCol w:w="1701"/>
        <w:gridCol w:w="2126"/>
        <w:gridCol w:w="1701"/>
        <w:gridCol w:w="2126"/>
        <w:gridCol w:w="1560"/>
        <w:gridCol w:w="1842"/>
      </w:tblGrid>
      <w:tr w:rsidR="00F86C2D" w:rsidRPr="004D09FD" w:rsidTr="004D09FD">
        <w:tc>
          <w:tcPr>
            <w:tcW w:w="675" w:type="dxa"/>
          </w:tcPr>
          <w:p w:rsidR="00F86C2D" w:rsidRPr="004D09FD" w:rsidRDefault="00F86C2D" w:rsidP="004D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09FD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4" w:type="dxa"/>
          </w:tcPr>
          <w:p w:rsidR="00F86C2D" w:rsidRPr="004D09FD" w:rsidRDefault="00F86C2D" w:rsidP="004D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09FD">
              <w:rPr>
                <w:rFonts w:ascii="Times New Roman" w:hAnsi="Times New Roman"/>
                <w:sz w:val="24"/>
                <w:szCs w:val="24"/>
                <w:lang w:eastAsia="ru-RU"/>
              </w:rPr>
              <w:t>ФИО обучающегося/ родителей, поставленных на ВУУ</w:t>
            </w:r>
          </w:p>
        </w:tc>
        <w:tc>
          <w:tcPr>
            <w:tcW w:w="1701" w:type="dxa"/>
          </w:tcPr>
          <w:p w:rsidR="00F86C2D" w:rsidRPr="004D09FD" w:rsidRDefault="00F86C2D" w:rsidP="004D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09FD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рождения, класс</w:t>
            </w:r>
          </w:p>
        </w:tc>
        <w:tc>
          <w:tcPr>
            <w:tcW w:w="2126" w:type="dxa"/>
          </w:tcPr>
          <w:p w:rsidR="00F86C2D" w:rsidRPr="004D09FD" w:rsidRDefault="00F86C2D" w:rsidP="004D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09FD">
              <w:rPr>
                <w:rFonts w:ascii="Times New Roman" w:hAnsi="Times New Roman"/>
                <w:sz w:val="24"/>
                <w:szCs w:val="24"/>
                <w:lang w:eastAsia="ru-RU"/>
              </w:rPr>
              <w:t>Домашний адрес</w:t>
            </w:r>
          </w:p>
        </w:tc>
        <w:tc>
          <w:tcPr>
            <w:tcW w:w="1701" w:type="dxa"/>
          </w:tcPr>
          <w:p w:rsidR="00F86C2D" w:rsidRPr="004D09FD" w:rsidRDefault="00F86C2D" w:rsidP="004D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09FD">
              <w:rPr>
                <w:rFonts w:ascii="Times New Roman" w:hAnsi="Times New Roman"/>
                <w:sz w:val="24"/>
                <w:szCs w:val="24"/>
                <w:lang w:eastAsia="ru-RU"/>
              </w:rPr>
              <w:t>Дата постановки на учет</w:t>
            </w:r>
          </w:p>
        </w:tc>
        <w:tc>
          <w:tcPr>
            <w:tcW w:w="2126" w:type="dxa"/>
          </w:tcPr>
          <w:p w:rsidR="00F86C2D" w:rsidRPr="004D09FD" w:rsidRDefault="00F86C2D" w:rsidP="004D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09FD">
              <w:rPr>
                <w:rFonts w:ascii="Times New Roman" w:hAnsi="Times New Roman"/>
                <w:sz w:val="24"/>
                <w:szCs w:val="24"/>
                <w:lang w:eastAsia="ru-RU"/>
              </w:rPr>
              <w:t>Причина постановки на учет</w:t>
            </w:r>
          </w:p>
        </w:tc>
        <w:tc>
          <w:tcPr>
            <w:tcW w:w="1560" w:type="dxa"/>
          </w:tcPr>
          <w:p w:rsidR="00F86C2D" w:rsidRPr="004D09FD" w:rsidRDefault="00F86C2D" w:rsidP="004D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09FD">
              <w:rPr>
                <w:rFonts w:ascii="Times New Roman" w:hAnsi="Times New Roman"/>
                <w:sz w:val="24"/>
                <w:szCs w:val="24"/>
                <w:lang w:eastAsia="ru-RU"/>
              </w:rPr>
              <w:t>Дата снятия с учета</w:t>
            </w:r>
          </w:p>
        </w:tc>
        <w:tc>
          <w:tcPr>
            <w:tcW w:w="1842" w:type="dxa"/>
          </w:tcPr>
          <w:p w:rsidR="00F86C2D" w:rsidRPr="004D09FD" w:rsidRDefault="00F86C2D" w:rsidP="004D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09FD">
              <w:rPr>
                <w:rFonts w:ascii="Times New Roman" w:hAnsi="Times New Roman"/>
                <w:sz w:val="24"/>
                <w:szCs w:val="24"/>
                <w:lang w:eastAsia="ru-RU"/>
              </w:rPr>
              <w:t>Основание для снятия с учета</w:t>
            </w:r>
          </w:p>
        </w:tc>
      </w:tr>
      <w:tr w:rsidR="00F86C2D" w:rsidRPr="004D09FD" w:rsidTr="004D09FD">
        <w:tc>
          <w:tcPr>
            <w:tcW w:w="675" w:type="dxa"/>
          </w:tcPr>
          <w:p w:rsidR="00F86C2D" w:rsidRPr="004D09FD" w:rsidRDefault="00F86C2D" w:rsidP="004D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F86C2D" w:rsidRPr="004D09FD" w:rsidRDefault="00F86C2D" w:rsidP="004D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6C2D" w:rsidRPr="004D09FD" w:rsidRDefault="00F86C2D" w:rsidP="004D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6C2D" w:rsidRPr="004D09FD" w:rsidRDefault="00F86C2D" w:rsidP="004D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86C2D" w:rsidRPr="004D09FD" w:rsidRDefault="00F86C2D" w:rsidP="004D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86C2D" w:rsidRPr="004D09FD" w:rsidRDefault="00F86C2D" w:rsidP="004D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86C2D" w:rsidRPr="004D09FD" w:rsidRDefault="00F86C2D" w:rsidP="004D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86C2D" w:rsidRPr="004D09FD" w:rsidRDefault="00F86C2D" w:rsidP="004D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F86C2D" w:rsidRPr="004D09FD" w:rsidRDefault="00F86C2D" w:rsidP="004D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86C2D" w:rsidRPr="004D09FD" w:rsidRDefault="00F86C2D" w:rsidP="004D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6C2D" w:rsidRPr="004D09FD" w:rsidTr="004D09FD">
        <w:tc>
          <w:tcPr>
            <w:tcW w:w="675" w:type="dxa"/>
          </w:tcPr>
          <w:p w:rsidR="00F86C2D" w:rsidRPr="004D09FD" w:rsidRDefault="00F86C2D" w:rsidP="004D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F86C2D" w:rsidRPr="004D09FD" w:rsidRDefault="00F86C2D" w:rsidP="004D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6C2D" w:rsidRPr="004D09FD" w:rsidRDefault="00F86C2D" w:rsidP="004D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6C2D" w:rsidRPr="004D09FD" w:rsidRDefault="00F86C2D" w:rsidP="004D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6C2D" w:rsidRPr="004D09FD" w:rsidRDefault="00F86C2D" w:rsidP="004D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86C2D" w:rsidRPr="004D09FD" w:rsidRDefault="00F86C2D" w:rsidP="004D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86C2D" w:rsidRPr="004D09FD" w:rsidRDefault="00F86C2D" w:rsidP="004D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86C2D" w:rsidRPr="004D09FD" w:rsidRDefault="00F86C2D" w:rsidP="004D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86C2D" w:rsidRPr="004D09FD" w:rsidRDefault="00F86C2D" w:rsidP="004D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F86C2D" w:rsidRPr="004D09FD" w:rsidRDefault="00F86C2D" w:rsidP="004D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86C2D" w:rsidRPr="004D09FD" w:rsidRDefault="00F86C2D" w:rsidP="004D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6C2D" w:rsidRPr="004D09FD" w:rsidTr="004D09FD">
        <w:tc>
          <w:tcPr>
            <w:tcW w:w="675" w:type="dxa"/>
          </w:tcPr>
          <w:p w:rsidR="00F86C2D" w:rsidRPr="004D09FD" w:rsidRDefault="00F86C2D" w:rsidP="004D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F86C2D" w:rsidRPr="004D09FD" w:rsidRDefault="00F86C2D" w:rsidP="004D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6C2D" w:rsidRPr="004D09FD" w:rsidRDefault="00F86C2D" w:rsidP="004D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6C2D" w:rsidRPr="004D09FD" w:rsidRDefault="00F86C2D" w:rsidP="004D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86C2D" w:rsidRPr="004D09FD" w:rsidRDefault="00F86C2D" w:rsidP="004D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86C2D" w:rsidRPr="004D09FD" w:rsidRDefault="00F86C2D" w:rsidP="004D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86C2D" w:rsidRPr="004D09FD" w:rsidRDefault="00F86C2D" w:rsidP="004D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86C2D" w:rsidRPr="004D09FD" w:rsidRDefault="00F86C2D" w:rsidP="004D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F86C2D" w:rsidRPr="004D09FD" w:rsidRDefault="00F86C2D" w:rsidP="004D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86C2D" w:rsidRPr="004D09FD" w:rsidRDefault="00F86C2D" w:rsidP="004D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6C2D" w:rsidRPr="004D09FD" w:rsidTr="004D09FD">
        <w:tc>
          <w:tcPr>
            <w:tcW w:w="675" w:type="dxa"/>
          </w:tcPr>
          <w:p w:rsidR="00F86C2D" w:rsidRPr="004D09FD" w:rsidRDefault="00F86C2D" w:rsidP="004D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6C2D" w:rsidRPr="004D09FD" w:rsidRDefault="00F86C2D" w:rsidP="004D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6C2D" w:rsidRPr="004D09FD" w:rsidRDefault="00F86C2D" w:rsidP="004D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6C2D" w:rsidRPr="004D09FD" w:rsidRDefault="00F86C2D" w:rsidP="004D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F86C2D" w:rsidRPr="004D09FD" w:rsidRDefault="00F86C2D" w:rsidP="004D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86C2D" w:rsidRPr="004D09FD" w:rsidRDefault="00F86C2D" w:rsidP="004D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86C2D" w:rsidRPr="004D09FD" w:rsidRDefault="00F86C2D" w:rsidP="004D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86C2D" w:rsidRPr="004D09FD" w:rsidRDefault="00F86C2D" w:rsidP="004D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86C2D" w:rsidRPr="004D09FD" w:rsidRDefault="00F86C2D" w:rsidP="004D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F86C2D" w:rsidRPr="004D09FD" w:rsidRDefault="00F86C2D" w:rsidP="004D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86C2D" w:rsidRPr="004D09FD" w:rsidRDefault="00F86C2D" w:rsidP="004D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6C2D" w:rsidRPr="004D09FD" w:rsidTr="004D09FD">
        <w:tc>
          <w:tcPr>
            <w:tcW w:w="675" w:type="dxa"/>
          </w:tcPr>
          <w:p w:rsidR="00F86C2D" w:rsidRPr="004D09FD" w:rsidRDefault="00F86C2D" w:rsidP="004D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6C2D" w:rsidRPr="004D09FD" w:rsidRDefault="00F86C2D" w:rsidP="004D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6C2D" w:rsidRPr="004D09FD" w:rsidRDefault="00F86C2D" w:rsidP="004D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6C2D" w:rsidRPr="004D09FD" w:rsidRDefault="00F86C2D" w:rsidP="004D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6C2D" w:rsidRPr="004D09FD" w:rsidRDefault="00F86C2D" w:rsidP="004D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F86C2D" w:rsidRPr="004D09FD" w:rsidRDefault="00F86C2D" w:rsidP="004D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86C2D" w:rsidRPr="004D09FD" w:rsidRDefault="00F86C2D" w:rsidP="004D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86C2D" w:rsidRPr="004D09FD" w:rsidRDefault="00F86C2D" w:rsidP="004D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86C2D" w:rsidRPr="004D09FD" w:rsidRDefault="00F86C2D" w:rsidP="004D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86C2D" w:rsidRPr="004D09FD" w:rsidRDefault="00F86C2D" w:rsidP="004D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F86C2D" w:rsidRPr="004D09FD" w:rsidRDefault="00F86C2D" w:rsidP="004D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86C2D" w:rsidRPr="004D09FD" w:rsidRDefault="00F86C2D" w:rsidP="004D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6C2D" w:rsidRPr="004D09FD" w:rsidTr="004D09FD">
        <w:tc>
          <w:tcPr>
            <w:tcW w:w="675" w:type="dxa"/>
          </w:tcPr>
          <w:p w:rsidR="00F86C2D" w:rsidRPr="004D09FD" w:rsidRDefault="00F86C2D" w:rsidP="004D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6C2D" w:rsidRPr="004D09FD" w:rsidRDefault="00F86C2D" w:rsidP="004D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6C2D" w:rsidRPr="004D09FD" w:rsidRDefault="00F86C2D" w:rsidP="004D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6C2D" w:rsidRPr="004D09FD" w:rsidRDefault="00F86C2D" w:rsidP="004D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F86C2D" w:rsidRPr="004D09FD" w:rsidRDefault="00F86C2D" w:rsidP="004D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86C2D" w:rsidRPr="004D09FD" w:rsidRDefault="00F86C2D" w:rsidP="004D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86C2D" w:rsidRPr="004D09FD" w:rsidRDefault="00F86C2D" w:rsidP="004D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86C2D" w:rsidRPr="004D09FD" w:rsidRDefault="00F86C2D" w:rsidP="004D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86C2D" w:rsidRPr="004D09FD" w:rsidRDefault="00F86C2D" w:rsidP="004D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F86C2D" w:rsidRPr="004D09FD" w:rsidRDefault="00F86C2D" w:rsidP="004D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86C2D" w:rsidRPr="004D09FD" w:rsidRDefault="00F86C2D" w:rsidP="004D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6C2D" w:rsidRPr="004D09FD" w:rsidTr="004D09FD">
        <w:tc>
          <w:tcPr>
            <w:tcW w:w="675" w:type="dxa"/>
          </w:tcPr>
          <w:p w:rsidR="00F86C2D" w:rsidRPr="004D09FD" w:rsidRDefault="00F86C2D" w:rsidP="004D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6C2D" w:rsidRPr="004D09FD" w:rsidRDefault="00F86C2D" w:rsidP="004D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F86C2D" w:rsidRPr="004D09FD" w:rsidRDefault="00F86C2D" w:rsidP="004D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86C2D" w:rsidRPr="004D09FD" w:rsidRDefault="00F86C2D" w:rsidP="004D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86C2D" w:rsidRPr="004D09FD" w:rsidRDefault="00F86C2D" w:rsidP="004D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86C2D" w:rsidRPr="004D09FD" w:rsidRDefault="00F86C2D" w:rsidP="004D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86C2D" w:rsidRPr="004D09FD" w:rsidRDefault="00F86C2D" w:rsidP="004D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F86C2D" w:rsidRPr="004D09FD" w:rsidRDefault="00F86C2D" w:rsidP="004D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86C2D" w:rsidRPr="004D09FD" w:rsidRDefault="00F86C2D" w:rsidP="004D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6C2D" w:rsidRPr="004D09FD" w:rsidTr="004D09FD">
        <w:tc>
          <w:tcPr>
            <w:tcW w:w="675" w:type="dxa"/>
          </w:tcPr>
          <w:p w:rsidR="00F86C2D" w:rsidRPr="004D09FD" w:rsidRDefault="00F86C2D" w:rsidP="004D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F86C2D" w:rsidRPr="004D09FD" w:rsidRDefault="00F86C2D" w:rsidP="004D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86C2D" w:rsidRPr="004D09FD" w:rsidRDefault="00F86C2D" w:rsidP="004D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86C2D" w:rsidRPr="004D09FD" w:rsidRDefault="00F86C2D" w:rsidP="004D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86C2D" w:rsidRPr="004D09FD" w:rsidRDefault="00F86C2D" w:rsidP="004D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86C2D" w:rsidRPr="004D09FD" w:rsidRDefault="00F86C2D" w:rsidP="004D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F86C2D" w:rsidRPr="004D09FD" w:rsidRDefault="00F86C2D" w:rsidP="004D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86C2D" w:rsidRPr="004D09FD" w:rsidRDefault="00F86C2D" w:rsidP="004D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86C2D" w:rsidRPr="00303972" w:rsidRDefault="00F86C2D" w:rsidP="00303972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6C2D" w:rsidRPr="00303972" w:rsidRDefault="00F86C2D" w:rsidP="00303972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86C2D" w:rsidRPr="00303972" w:rsidRDefault="00F86C2D" w:rsidP="00303972">
      <w:pPr>
        <w:rPr>
          <w:lang w:eastAsia="ru-RU"/>
        </w:rPr>
      </w:pPr>
    </w:p>
    <w:p w:rsidR="00F86C2D" w:rsidRDefault="00F86C2D"/>
    <w:sectPr w:rsidR="00F86C2D" w:rsidSect="00AA5A18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C2D" w:rsidRDefault="00F86C2D">
      <w:pPr>
        <w:spacing w:after="0" w:line="240" w:lineRule="auto"/>
      </w:pPr>
      <w:r>
        <w:separator/>
      </w:r>
    </w:p>
  </w:endnote>
  <w:endnote w:type="continuationSeparator" w:id="0">
    <w:p w:rsidR="00F86C2D" w:rsidRDefault="00F86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C2D" w:rsidRDefault="00F86C2D">
      <w:pPr>
        <w:spacing w:after="0" w:line="240" w:lineRule="auto"/>
      </w:pPr>
      <w:r>
        <w:separator/>
      </w:r>
    </w:p>
  </w:footnote>
  <w:footnote w:type="continuationSeparator" w:id="0">
    <w:p w:rsidR="00F86C2D" w:rsidRDefault="00F86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C2D" w:rsidRPr="007E14C3" w:rsidRDefault="00F86C2D" w:rsidP="007E14C3">
    <w:pPr>
      <w:pStyle w:val="10"/>
      <w:jc w:val="right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64C0"/>
    <w:rsid w:val="0009509D"/>
    <w:rsid w:val="000B7613"/>
    <w:rsid w:val="002976B9"/>
    <w:rsid w:val="002B64C0"/>
    <w:rsid w:val="00303972"/>
    <w:rsid w:val="00332E63"/>
    <w:rsid w:val="004C3D81"/>
    <w:rsid w:val="004D09FD"/>
    <w:rsid w:val="004F3CE3"/>
    <w:rsid w:val="0058494E"/>
    <w:rsid w:val="006E6797"/>
    <w:rsid w:val="00776FE8"/>
    <w:rsid w:val="007E14C3"/>
    <w:rsid w:val="00902DEF"/>
    <w:rsid w:val="0099343F"/>
    <w:rsid w:val="00AA5A18"/>
    <w:rsid w:val="00C849B4"/>
    <w:rsid w:val="00CA30C7"/>
    <w:rsid w:val="00D66907"/>
    <w:rsid w:val="00EA6BAF"/>
    <w:rsid w:val="00EE3F32"/>
    <w:rsid w:val="00F40289"/>
    <w:rsid w:val="00F86C2D"/>
    <w:rsid w:val="00FA2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94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30397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Верхний колонтитул1"/>
    <w:basedOn w:val="Normal"/>
    <w:next w:val="Header"/>
    <w:link w:val="a"/>
    <w:uiPriority w:val="99"/>
    <w:rsid w:val="00303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10"/>
    <w:uiPriority w:val="99"/>
    <w:locked/>
    <w:rsid w:val="00303972"/>
    <w:rPr>
      <w:rFonts w:cs="Times New Roman"/>
    </w:rPr>
  </w:style>
  <w:style w:type="table" w:styleId="TableGrid">
    <w:name w:val="Table Grid"/>
    <w:basedOn w:val="TableNormal"/>
    <w:uiPriority w:val="99"/>
    <w:rsid w:val="0030397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303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0397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B761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13</Pages>
  <Words>2808</Words>
  <Characters>16011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София</dc:creator>
  <cp:keywords/>
  <dc:description/>
  <cp:lastModifiedBy>User-160</cp:lastModifiedBy>
  <cp:revision>2</cp:revision>
  <cp:lastPrinted>2017-12-06T02:21:00Z</cp:lastPrinted>
  <dcterms:created xsi:type="dcterms:W3CDTF">2020-01-26T14:16:00Z</dcterms:created>
  <dcterms:modified xsi:type="dcterms:W3CDTF">2020-01-26T14:16:00Z</dcterms:modified>
</cp:coreProperties>
</file>